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90B68" w14:textId="77777777" w:rsidR="002B2124" w:rsidRDefault="002B2124" w:rsidP="002B212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WODE</w:t>
      </w:r>
      <w:r>
        <w:rPr>
          <w:rFonts w:cs="Times New Roman"/>
          <w:szCs w:val="24"/>
        </w:rPr>
        <w:t xml:space="preserve">       (fl.1489)</w:t>
      </w:r>
    </w:p>
    <w:p w14:paraId="70175DD5" w14:textId="77777777" w:rsidR="002B2124" w:rsidRDefault="002B2124" w:rsidP="002B2124">
      <w:pPr>
        <w:pStyle w:val="NoSpacing"/>
        <w:rPr>
          <w:rFonts w:cs="Times New Roman"/>
          <w:szCs w:val="24"/>
        </w:rPr>
      </w:pPr>
    </w:p>
    <w:p w14:paraId="39D99963" w14:textId="77777777" w:rsidR="00950AB5" w:rsidRDefault="00950AB5" w:rsidP="002B2124">
      <w:pPr>
        <w:pStyle w:val="NoSpacing"/>
        <w:rPr>
          <w:rFonts w:cs="Times New Roman"/>
          <w:szCs w:val="24"/>
        </w:rPr>
      </w:pPr>
    </w:p>
    <w:p w14:paraId="4D385E61" w14:textId="77777777" w:rsidR="00950AB5" w:rsidRDefault="00950AB5" w:rsidP="00950AB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23 Jan.1488</w:t>
      </w:r>
      <w:r>
        <w:rPr>
          <w:rFonts w:cs="Times New Roman"/>
          <w:szCs w:val="24"/>
        </w:rPr>
        <w:tab/>
        <w:t>He and Robert Rede(q.v.) were appointed justices of assize in Hampshire,</w:t>
      </w:r>
    </w:p>
    <w:p w14:paraId="06897D9E" w14:textId="77777777" w:rsidR="00950AB5" w:rsidRDefault="00950AB5" w:rsidP="00950AB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Wiltshire, Dorset, Somerset and Devon &amp; Cornwall.</w:t>
      </w:r>
    </w:p>
    <w:p w14:paraId="452590FF" w14:textId="269ED392" w:rsidR="00950AB5" w:rsidRDefault="00950AB5" w:rsidP="002B212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(C.P.R. 1485-94 p.199)</w:t>
      </w:r>
    </w:p>
    <w:p w14:paraId="4AEA235B" w14:textId="6BDE2B07" w:rsidR="002B2124" w:rsidRDefault="002B2124" w:rsidP="002B212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12 Jul.</w:t>
      </w:r>
      <w:r>
        <w:rPr>
          <w:rFonts w:cs="Times New Roman"/>
          <w:szCs w:val="24"/>
        </w:rPr>
        <w:tab/>
        <w:t>1489</w:t>
      </w:r>
      <w:r>
        <w:rPr>
          <w:rFonts w:cs="Times New Roman"/>
          <w:szCs w:val="24"/>
        </w:rPr>
        <w:tab/>
        <w:t xml:space="preserve">He was on a commission to deliver Winchester </w:t>
      </w:r>
      <w:proofErr w:type="spellStart"/>
      <w:r>
        <w:rPr>
          <w:rFonts w:cs="Times New Roman"/>
          <w:szCs w:val="24"/>
        </w:rPr>
        <w:t>gaol</w:t>
      </w:r>
      <w:proofErr w:type="spellEnd"/>
      <w:r>
        <w:rPr>
          <w:rFonts w:cs="Times New Roman"/>
          <w:szCs w:val="24"/>
        </w:rPr>
        <w:t>.</w:t>
      </w:r>
    </w:p>
    <w:p w14:paraId="135B2F08" w14:textId="77777777" w:rsidR="002B2124" w:rsidRDefault="002B2124" w:rsidP="002B212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(C.P.R. 1485-94 p.285)</w:t>
      </w:r>
    </w:p>
    <w:p w14:paraId="53D87E50" w14:textId="77777777" w:rsidR="00385C5F" w:rsidRDefault="00385C5F" w:rsidP="00385C5F">
      <w:pPr>
        <w:pStyle w:val="NoSpacing"/>
      </w:pPr>
      <w:r>
        <w:t>21 Jun.</w:t>
      </w:r>
      <w:r>
        <w:tab/>
        <w:t>1494</w:t>
      </w:r>
      <w:r>
        <w:tab/>
        <w:t xml:space="preserve">He was on a commission to deliver the </w:t>
      </w:r>
      <w:proofErr w:type="spellStart"/>
      <w:r>
        <w:t>gaol</w:t>
      </w:r>
      <w:proofErr w:type="spellEnd"/>
      <w:r>
        <w:t xml:space="preserve"> of Old Salisbury Castle.</w:t>
      </w:r>
    </w:p>
    <w:p w14:paraId="33729423" w14:textId="77777777" w:rsidR="00385C5F" w:rsidRDefault="00385C5F" w:rsidP="00385C5F">
      <w:pPr>
        <w:pStyle w:val="NoSpacing"/>
      </w:pPr>
      <w:r>
        <w:tab/>
      </w:r>
      <w:r>
        <w:tab/>
        <w:t>(C.P.R. 1485-94 p.480)</w:t>
      </w:r>
    </w:p>
    <w:p w14:paraId="57EA5555" w14:textId="77777777" w:rsidR="00385C5F" w:rsidRDefault="00385C5F" w:rsidP="002B2124">
      <w:pPr>
        <w:pStyle w:val="NoSpacing"/>
        <w:rPr>
          <w:rFonts w:cs="Times New Roman"/>
          <w:szCs w:val="24"/>
        </w:rPr>
      </w:pPr>
    </w:p>
    <w:p w14:paraId="2C27F8A2" w14:textId="77777777" w:rsidR="002B2124" w:rsidRDefault="002B2124" w:rsidP="002B2124">
      <w:pPr>
        <w:pStyle w:val="NoSpacing"/>
        <w:rPr>
          <w:rFonts w:cs="Times New Roman"/>
          <w:szCs w:val="24"/>
        </w:rPr>
      </w:pPr>
    </w:p>
    <w:p w14:paraId="147A3792" w14:textId="77777777" w:rsidR="002B2124" w:rsidRDefault="002B2124" w:rsidP="002B2124">
      <w:pPr>
        <w:pStyle w:val="NoSpacing"/>
        <w:rPr>
          <w:rFonts w:cs="Times New Roman"/>
          <w:szCs w:val="24"/>
        </w:rPr>
      </w:pPr>
    </w:p>
    <w:p w14:paraId="2FB291EA" w14:textId="77777777" w:rsidR="002B2124" w:rsidRDefault="002B2124" w:rsidP="002B212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7 May 2024</w:t>
      </w:r>
    </w:p>
    <w:p w14:paraId="1AA182F0" w14:textId="414AD2B3" w:rsidR="00950AB5" w:rsidRDefault="00950AB5" w:rsidP="002B212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8 August 2025</w:t>
      </w:r>
    </w:p>
    <w:p w14:paraId="2CA1CA4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6D0F2" w14:textId="77777777" w:rsidR="002B2124" w:rsidRDefault="002B2124" w:rsidP="009139A6">
      <w:r>
        <w:separator/>
      </w:r>
    </w:p>
  </w:endnote>
  <w:endnote w:type="continuationSeparator" w:id="0">
    <w:p w14:paraId="32F7A42E" w14:textId="77777777" w:rsidR="002B2124" w:rsidRDefault="002B212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0E53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048E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E593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A5E7DD" w14:textId="77777777" w:rsidR="002B2124" w:rsidRDefault="002B2124" w:rsidP="009139A6">
      <w:r>
        <w:separator/>
      </w:r>
    </w:p>
  </w:footnote>
  <w:footnote w:type="continuationSeparator" w:id="0">
    <w:p w14:paraId="18CE75FC" w14:textId="77777777" w:rsidR="002B2124" w:rsidRDefault="002B212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2713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0D08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3451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124"/>
    <w:rsid w:val="000666E0"/>
    <w:rsid w:val="002510B7"/>
    <w:rsid w:val="00270799"/>
    <w:rsid w:val="002B2124"/>
    <w:rsid w:val="00385C5F"/>
    <w:rsid w:val="0047771B"/>
    <w:rsid w:val="005C130B"/>
    <w:rsid w:val="00826F5C"/>
    <w:rsid w:val="009139A6"/>
    <w:rsid w:val="009411C2"/>
    <w:rsid w:val="009448BB"/>
    <w:rsid w:val="00947624"/>
    <w:rsid w:val="00950AB5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CBDF89"/>
  <w15:chartTrackingRefBased/>
  <w15:docId w15:val="{1B12ED98-DABB-4875-A981-A5DAE8205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3</cp:revision>
  <dcterms:created xsi:type="dcterms:W3CDTF">2024-05-07T19:12:00Z</dcterms:created>
  <dcterms:modified xsi:type="dcterms:W3CDTF">2025-08-08T17:25:00Z</dcterms:modified>
</cp:coreProperties>
</file>