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F8D2" w14:textId="77777777" w:rsidR="00422C61" w:rsidRDefault="00422C61" w:rsidP="0042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</w:t>
      </w:r>
      <w:r>
        <w:rPr>
          <w:rFonts w:cs="Times New Roman"/>
          <w:szCs w:val="24"/>
        </w:rPr>
        <w:t xml:space="preserve">       (d.1509)</w:t>
      </w:r>
    </w:p>
    <w:p w14:paraId="6FDC5D76" w14:textId="77777777" w:rsidR="00422C61" w:rsidRDefault="00422C61" w:rsidP="0042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parish of Bingley, West Riding of Yorkshire.</w:t>
      </w:r>
    </w:p>
    <w:p w14:paraId="73FA7B83" w14:textId="77777777" w:rsidR="00422C61" w:rsidRDefault="00422C61" w:rsidP="00422C61">
      <w:pPr>
        <w:pStyle w:val="NoSpacing"/>
        <w:rPr>
          <w:rFonts w:cs="Times New Roman"/>
          <w:szCs w:val="24"/>
        </w:rPr>
      </w:pPr>
    </w:p>
    <w:p w14:paraId="6B615656" w14:textId="77777777" w:rsidR="00422C61" w:rsidRDefault="00422C61" w:rsidP="00422C61">
      <w:pPr>
        <w:pStyle w:val="NoSpacing"/>
        <w:rPr>
          <w:rFonts w:cs="Times New Roman"/>
          <w:szCs w:val="24"/>
        </w:rPr>
      </w:pPr>
    </w:p>
    <w:p w14:paraId="103A03ED" w14:textId="77777777" w:rsidR="00422C61" w:rsidRDefault="00422C61" w:rsidP="0042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May1509</w:t>
      </w:r>
      <w:r>
        <w:rPr>
          <w:rFonts w:cs="Times New Roman"/>
          <w:szCs w:val="24"/>
        </w:rPr>
        <w:tab/>
        <w:t>He made his Will.   (W.Y.R. p.186)</w:t>
      </w:r>
    </w:p>
    <w:p w14:paraId="1CB5571E" w14:textId="77777777" w:rsidR="00422C61" w:rsidRDefault="00422C61" w:rsidP="0042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73DBE054" w14:textId="77777777" w:rsidR="00422C61" w:rsidRDefault="00422C61" w:rsidP="00422C61">
      <w:pPr>
        <w:pStyle w:val="NoSpacing"/>
        <w:rPr>
          <w:rFonts w:cs="Times New Roman"/>
          <w:szCs w:val="24"/>
        </w:rPr>
      </w:pPr>
    </w:p>
    <w:p w14:paraId="5539ECD4" w14:textId="77777777" w:rsidR="00422C61" w:rsidRDefault="00422C61" w:rsidP="00422C61">
      <w:pPr>
        <w:pStyle w:val="NoSpacing"/>
        <w:rPr>
          <w:rFonts w:cs="Times New Roman"/>
          <w:szCs w:val="24"/>
        </w:rPr>
      </w:pPr>
    </w:p>
    <w:p w14:paraId="2A3F53AA" w14:textId="77777777" w:rsidR="00422C61" w:rsidRDefault="00422C61" w:rsidP="0042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232953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D48D" w14:textId="77777777" w:rsidR="00422C61" w:rsidRDefault="00422C61" w:rsidP="009139A6">
      <w:r>
        <w:separator/>
      </w:r>
    </w:p>
  </w:endnote>
  <w:endnote w:type="continuationSeparator" w:id="0">
    <w:p w14:paraId="238F9608" w14:textId="77777777" w:rsidR="00422C61" w:rsidRDefault="00422C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29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3E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44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4968" w14:textId="77777777" w:rsidR="00422C61" w:rsidRDefault="00422C61" w:rsidP="009139A6">
      <w:r>
        <w:separator/>
      </w:r>
    </w:p>
  </w:footnote>
  <w:footnote w:type="continuationSeparator" w:id="0">
    <w:p w14:paraId="6AFB5F0C" w14:textId="77777777" w:rsidR="00422C61" w:rsidRDefault="00422C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FB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B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70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61"/>
    <w:rsid w:val="000666E0"/>
    <w:rsid w:val="000A2E7A"/>
    <w:rsid w:val="001307AC"/>
    <w:rsid w:val="00190DFA"/>
    <w:rsid w:val="002510B7"/>
    <w:rsid w:val="00270799"/>
    <w:rsid w:val="002737D5"/>
    <w:rsid w:val="00357E4A"/>
    <w:rsid w:val="00422C6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BFFF"/>
  <w15:chartTrackingRefBased/>
  <w15:docId w15:val="{62C70A2F-A326-4868-B9CC-8A858209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2025-04-11T19:58:00Z</dcterms:created>
  <dcterms:modified xsi:type="dcterms:W3CDTF">2025-04-11T19:59:00Z</dcterms:modified>
</cp:coreProperties>
</file>