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9A86" w14:textId="77777777" w:rsidR="00803E3F" w:rsidRDefault="00803E3F" w:rsidP="00803E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60A5FF16" w14:textId="77777777" w:rsidR="00803E3F" w:rsidRDefault="00803E3F" w:rsidP="00803E3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37EB4C" w14:textId="77777777" w:rsidR="00803E3F" w:rsidRDefault="00803E3F" w:rsidP="00803E3F">
      <w:pPr>
        <w:pStyle w:val="NoSpacing"/>
        <w:rPr>
          <w:rFonts w:cs="Times New Roman"/>
          <w:szCs w:val="24"/>
        </w:rPr>
      </w:pPr>
      <w:r w:rsidRPr="00963BFC">
        <w:rPr>
          <w:rFonts w:cs="Times New Roman"/>
          <w:szCs w:val="24"/>
        </w:rPr>
        <w:t>10 May1406</w:t>
      </w:r>
      <w:r w:rsidRPr="00963BFC">
        <w:rPr>
          <w:rFonts w:cs="Times New Roman"/>
          <w:szCs w:val="24"/>
        </w:rPr>
        <w:tab/>
        <w:t xml:space="preserve">He was a juror on the inquisition </w:t>
      </w:r>
      <w:proofErr w:type="gramStart"/>
      <w:r w:rsidRPr="00963BFC">
        <w:rPr>
          <w:rFonts w:cs="Times New Roman"/>
          <w:szCs w:val="24"/>
        </w:rPr>
        <w:t>post mortem</w:t>
      </w:r>
      <w:proofErr w:type="gramEnd"/>
      <w:r w:rsidRPr="00963BFC">
        <w:rPr>
          <w:rFonts w:cs="Times New Roman"/>
          <w:szCs w:val="24"/>
        </w:rPr>
        <w:t xml:space="preserve"> held in Cheltenham</w:t>
      </w:r>
    </w:p>
    <w:p w14:paraId="0B4AA990" w14:textId="77777777" w:rsidR="00803E3F" w:rsidRDefault="00803E3F" w:rsidP="00803E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Berkeley(q.v.).</w:t>
      </w:r>
    </w:p>
    <w:p w14:paraId="4A57C2D1" w14:textId="77777777" w:rsidR="00803E3F" w:rsidRDefault="00803E3F" w:rsidP="00803E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45CA3">
          <w:rPr>
            <w:rStyle w:val="Hyperlink"/>
            <w:rFonts w:cs="Times New Roman"/>
            <w:szCs w:val="24"/>
          </w:rPr>
          <w:t>https://inquisitionspostmortem.ac.uk/view/inquisition/19-042/43</w:t>
        </w:r>
      </w:hyperlink>
      <w:r>
        <w:rPr>
          <w:rFonts w:cs="Times New Roman"/>
          <w:szCs w:val="24"/>
        </w:rPr>
        <w:t xml:space="preserve"> )</w:t>
      </w:r>
    </w:p>
    <w:p w14:paraId="23D9AD09" w14:textId="77777777" w:rsidR="00803E3F" w:rsidRDefault="00803E3F" w:rsidP="00803E3F">
      <w:pPr>
        <w:pStyle w:val="NoSpacing"/>
        <w:rPr>
          <w:rFonts w:cs="Times New Roman"/>
          <w:szCs w:val="24"/>
        </w:rPr>
      </w:pPr>
    </w:p>
    <w:p w14:paraId="70CFF554" w14:textId="77777777" w:rsidR="00803E3F" w:rsidRDefault="00803E3F" w:rsidP="00803E3F">
      <w:pPr>
        <w:pStyle w:val="NoSpacing"/>
        <w:rPr>
          <w:rFonts w:cs="Times New Roman"/>
          <w:szCs w:val="24"/>
        </w:rPr>
      </w:pPr>
    </w:p>
    <w:p w14:paraId="75038728" w14:textId="77777777" w:rsidR="00803E3F" w:rsidRDefault="00803E3F" w:rsidP="00803E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2024</w:t>
      </w:r>
    </w:p>
    <w:p w14:paraId="11E757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5EA8" w14:textId="77777777" w:rsidR="00803E3F" w:rsidRDefault="00803E3F" w:rsidP="009139A6">
      <w:r>
        <w:separator/>
      </w:r>
    </w:p>
  </w:endnote>
  <w:endnote w:type="continuationSeparator" w:id="0">
    <w:p w14:paraId="6F72F560" w14:textId="77777777" w:rsidR="00803E3F" w:rsidRDefault="00803E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C3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33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54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69A3" w14:textId="77777777" w:rsidR="00803E3F" w:rsidRDefault="00803E3F" w:rsidP="009139A6">
      <w:r>
        <w:separator/>
      </w:r>
    </w:p>
  </w:footnote>
  <w:footnote w:type="continuationSeparator" w:id="0">
    <w:p w14:paraId="6C811845" w14:textId="77777777" w:rsidR="00803E3F" w:rsidRDefault="00803E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DB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70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8F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3F"/>
    <w:rsid w:val="000666E0"/>
    <w:rsid w:val="002510B7"/>
    <w:rsid w:val="005C130B"/>
    <w:rsid w:val="00803E3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1076"/>
  <w15:chartTrackingRefBased/>
  <w15:docId w15:val="{7C97103C-2271-435E-B1AA-7E62BC0F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3F"/>
    <w:rPr>
      <w:rFonts w:asciiTheme="minorHAnsi" w:hAnsiTheme="minorHAnsi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3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42/4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2024-01-09T19:56:00Z</dcterms:created>
  <dcterms:modified xsi:type="dcterms:W3CDTF">2024-01-09T19:56:00Z</dcterms:modified>
</cp:coreProperties>
</file>