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F83209" w14:textId="77777777" w:rsidR="00914AD6" w:rsidRDefault="00914AD6" w:rsidP="00914AD6">
      <w:pPr>
        <w:pStyle w:val="NoSpacing"/>
      </w:pPr>
      <w:r>
        <w:rPr>
          <w:u w:val="single"/>
        </w:rPr>
        <w:t>William WODE</w:t>
      </w:r>
      <w:r>
        <w:t xml:space="preserve">    </w:t>
      </w:r>
      <w:proofErr w:type="gramStart"/>
      <w:r>
        <w:t xml:space="preserve">   (</w:t>
      </w:r>
      <w:proofErr w:type="gramEnd"/>
      <w:r>
        <w:t>fl.1487)</w:t>
      </w:r>
    </w:p>
    <w:p w14:paraId="32A436F9" w14:textId="77777777" w:rsidR="00914AD6" w:rsidRDefault="00914AD6" w:rsidP="00914AD6">
      <w:pPr>
        <w:pStyle w:val="NoSpacing"/>
      </w:pPr>
    </w:p>
    <w:p w14:paraId="60DDAEAB" w14:textId="77777777" w:rsidR="00914AD6" w:rsidRDefault="00914AD6" w:rsidP="00914AD6">
      <w:pPr>
        <w:pStyle w:val="NoSpacing"/>
      </w:pPr>
    </w:p>
    <w:p w14:paraId="3382C983" w14:textId="77777777" w:rsidR="00914AD6" w:rsidRDefault="00914AD6" w:rsidP="00914AD6">
      <w:pPr>
        <w:pStyle w:val="NoSpacing"/>
      </w:pPr>
      <w:r>
        <w:t xml:space="preserve">  4 Dec.1487</w:t>
      </w:r>
      <w:r>
        <w:tab/>
        <w:t>He was commissioned to be Deputy Butler in the port of Bridgewater.</w:t>
      </w:r>
    </w:p>
    <w:p w14:paraId="3B7975F1" w14:textId="77777777" w:rsidR="00914AD6" w:rsidRDefault="00914AD6" w:rsidP="00914AD6">
      <w:pPr>
        <w:pStyle w:val="NoSpacing"/>
      </w:pPr>
      <w:r>
        <w:tab/>
      </w:r>
      <w:r>
        <w:tab/>
        <w:t>(C.P.R. 1485-94 p.211)</w:t>
      </w:r>
    </w:p>
    <w:p w14:paraId="3DAE5FBD" w14:textId="77777777" w:rsidR="00914AD6" w:rsidRDefault="00914AD6" w:rsidP="00914AD6">
      <w:pPr>
        <w:pStyle w:val="NoSpacing"/>
      </w:pPr>
    </w:p>
    <w:p w14:paraId="659BB08C" w14:textId="77777777" w:rsidR="00914AD6" w:rsidRDefault="00914AD6" w:rsidP="00914AD6">
      <w:pPr>
        <w:pStyle w:val="NoSpacing"/>
      </w:pPr>
    </w:p>
    <w:p w14:paraId="20D0D15D" w14:textId="77777777" w:rsidR="00914AD6" w:rsidRDefault="00914AD6" w:rsidP="00914AD6">
      <w:pPr>
        <w:pStyle w:val="NoSpacing"/>
      </w:pPr>
      <w:r>
        <w:t>10 August 2024</w:t>
      </w:r>
    </w:p>
    <w:p w14:paraId="43D9C2E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9310D5" w14:textId="77777777" w:rsidR="00914AD6" w:rsidRDefault="00914AD6" w:rsidP="009139A6">
      <w:r>
        <w:separator/>
      </w:r>
    </w:p>
  </w:endnote>
  <w:endnote w:type="continuationSeparator" w:id="0">
    <w:p w14:paraId="76DDA90C" w14:textId="77777777" w:rsidR="00914AD6" w:rsidRDefault="00914AD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89A8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2C308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900D2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67EBCC" w14:textId="77777777" w:rsidR="00914AD6" w:rsidRDefault="00914AD6" w:rsidP="009139A6">
      <w:r>
        <w:separator/>
      </w:r>
    </w:p>
  </w:footnote>
  <w:footnote w:type="continuationSeparator" w:id="0">
    <w:p w14:paraId="2B4B99D0" w14:textId="77777777" w:rsidR="00914AD6" w:rsidRDefault="00914AD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2ED7E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72EFB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D519C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AD6"/>
    <w:rsid w:val="000666E0"/>
    <w:rsid w:val="002510B7"/>
    <w:rsid w:val="00270799"/>
    <w:rsid w:val="003C11E0"/>
    <w:rsid w:val="005C130B"/>
    <w:rsid w:val="00826F5C"/>
    <w:rsid w:val="009139A6"/>
    <w:rsid w:val="00914AD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AA015"/>
  <w15:chartTrackingRefBased/>
  <w15:docId w15:val="{4D0E3168-09E5-4A32-8705-F84517A3C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2024-08-31T06:36:00Z</dcterms:created>
  <dcterms:modified xsi:type="dcterms:W3CDTF">2024-08-31T06:37:00Z</dcterms:modified>
</cp:coreProperties>
</file>