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E461" w14:textId="77777777" w:rsidR="00D92FA1" w:rsidRDefault="00D92FA1" w:rsidP="00D92FA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WODE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3D4B4BAF" w14:textId="77777777" w:rsidR="00D92FA1" w:rsidRDefault="00D92FA1" w:rsidP="00D92FA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CA34860" w14:textId="77777777" w:rsidR="00D92FA1" w:rsidRDefault="00D92FA1" w:rsidP="00D92FA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F1C4F82" w14:textId="77777777" w:rsidR="00D92FA1" w:rsidRDefault="00D92FA1" w:rsidP="00D92FA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C2316C1" w14:textId="77777777" w:rsidR="00D92FA1" w:rsidRDefault="00D92FA1" w:rsidP="00D92FA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592CAC93" w14:textId="77777777" w:rsidR="00D92FA1" w:rsidRDefault="00D92FA1" w:rsidP="00D92FA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21E561AA" w14:textId="77777777" w:rsidR="00D92FA1" w:rsidRPr="00065994" w:rsidRDefault="00D92FA1" w:rsidP="00D92FA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7E07D90" w14:textId="77777777" w:rsidR="00D92FA1" w:rsidRDefault="00D92FA1" w:rsidP="00D92FA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A3DF019" w14:textId="77777777" w:rsidR="00D92FA1" w:rsidRDefault="00D92FA1" w:rsidP="00D92FA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530F9C6" w14:textId="77777777" w:rsidR="00D92FA1" w:rsidRDefault="00D92FA1" w:rsidP="00D92FA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2EB0329" w14:textId="77777777" w:rsidR="00D92FA1" w:rsidRDefault="00D92FA1" w:rsidP="00D92FA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23 December 2023</w:t>
      </w:r>
    </w:p>
    <w:p w14:paraId="4000A7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7946" w14:textId="77777777" w:rsidR="00D92FA1" w:rsidRDefault="00D92FA1" w:rsidP="009139A6">
      <w:r>
        <w:separator/>
      </w:r>
    </w:p>
  </w:endnote>
  <w:endnote w:type="continuationSeparator" w:id="0">
    <w:p w14:paraId="2BB585A1" w14:textId="77777777" w:rsidR="00D92FA1" w:rsidRDefault="00D92F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0F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41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B9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855C" w14:textId="77777777" w:rsidR="00D92FA1" w:rsidRDefault="00D92FA1" w:rsidP="009139A6">
      <w:r>
        <w:separator/>
      </w:r>
    </w:p>
  </w:footnote>
  <w:footnote w:type="continuationSeparator" w:id="0">
    <w:p w14:paraId="54341430" w14:textId="77777777" w:rsidR="00D92FA1" w:rsidRDefault="00D92F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9A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A3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0F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A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2FA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AF40"/>
  <w15:chartTrackingRefBased/>
  <w15:docId w15:val="{9878456A-BAB5-4CA6-A877-003DFD6E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2024-03-05T11:55:00Z</dcterms:created>
  <dcterms:modified xsi:type="dcterms:W3CDTF">2024-03-05T11:56:00Z</dcterms:modified>
</cp:coreProperties>
</file>