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4235" w14:textId="77777777" w:rsidR="00A713E5" w:rsidRDefault="00A713E5" w:rsidP="00A71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WODE (alias CLERK)</w:t>
      </w:r>
      <w:r>
        <w:rPr>
          <w:rFonts w:cs="Times New Roman"/>
          <w:szCs w:val="24"/>
        </w:rPr>
        <w:t xml:space="preserve">       (d.1444)</w:t>
      </w:r>
    </w:p>
    <w:p w14:paraId="3DB1CAF0" w14:textId="77777777" w:rsidR="00A713E5" w:rsidRDefault="00A713E5" w:rsidP="00A71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Methley.</w:t>
      </w:r>
    </w:p>
    <w:p w14:paraId="68C3314D" w14:textId="77777777" w:rsidR="00A713E5" w:rsidRDefault="00A713E5" w:rsidP="00A713E5">
      <w:pPr>
        <w:pStyle w:val="NoSpacing"/>
        <w:rPr>
          <w:rFonts w:cs="Times New Roman"/>
          <w:szCs w:val="24"/>
        </w:rPr>
      </w:pPr>
    </w:p>
    <w:p w14:paraId="23474831" w14:textId="77777777" w:rsidR="00A713E5" w:rsidRDefault="00A713E5" w:rsidP="00A713E5">
      <w:pPr>
        <w:pStyle w:val="NoSpacing"/>
        <w:rPr>
          <w:rFonts w:cs="Times New Roman"/>
          <w:szCs w:val="24"/>
        </w:rPr>
      </w:pPr>
    </w:p>
    <w:p w14:paraId="00A944E4" w14:textId="77777777" w:rsidR="00A713E5" w:rsidRDefault="00A713E5" w:rsidP="00A71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Jan.</w:t>
      </w: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>Administration of his lands and possessions was granted.</w:t>
      </w:r>
    </w:p>
    <w:p w14:paraId="78C47E12" w14:textId="77777777" w:rsidR="00A713E5" w:rsidRDefault="00A713E5" w:rsidP="00A71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p.186)</w:t>
      </w:r>
    </w:p>
    <w:p w14:paraId="25256EEE" w14:textId="77777777" w:rsidR="00A713E5" w:rsidRDefault="00A713E5" w:rsidP="00A713E5">
      <w:pPr>
        <w:pStyle w:val="NoSpacing"/>
        <w:rPr>
          <w:rFonts w:cs="Times New Roman"/>
          <w:szCs w:val="24"/>
        </w:rPr>
      </w:pPr>
    </w:p>
    <w:p w14:paraId="281D5F2D" w14:textId="77777777" w:rsidR="00A713E5" w:rsidRDefault="00A713E5" w:rsidP="00A713E5">
      <w:pPr>
        <w:pStyle w:val="NoSpacing"/>
        <w:rPr>
          <w:rFonts w:cs="Times New Roman"/>
          <w:szCs w:val="24"/>
        </w:rPr>
      </w:pPr>
    </w:p>
    <w:p w14:paraId="09D91C77" w14:textId="77777777" w:rsidR="00A713E5" w:rsidRDefault="00A713E5" w:rsidP="00A713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54DA8B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96C7" w14:textId="77777777" w:rsidR="00A713E5" w:rsidRDefault="00A713E5" w:rsidP="009139A6">
      <w:r>
        <w:separator/>
      </w:r>
    </w:p>
  </w:endnote>
  <w:endnote w:type="continuationSeparator" w:id="0">
    <w:p w14:paraId="65014F50" w14:textId="77777777" w:rsidR="00A713E5" w:rsidRDefault="00A713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75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8F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B2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EC136" w14:textId="77777777" w:rsidR="00A713E5" w:rsidRDefault="00A713E5" w:rsidP="009139A6">
      <w:r>
        <w:separator/>
      </w:r>
    </w:p>
  </w:footnote>
  <w:footnote w:type="continuationSeparator" w:id="0">
    <w:p w14:paraId="55C467D7" w14:textId="77777777" w:rsidR="00A713E5" w:rsidRDefault="00A713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2B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B3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34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E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13E5"/>
    <w:rsid w:val="00AE65F8"/>
    <w:rsid w:val="00BA00AB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B677D"/>
  <w15:chartTrackingRefBased/>
  <w15:docId w15:val="{8EAEFF31-20E9-4DEC-B521-97E98C38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2025-04-11T10:47:00Z</dcterms:created>
  <dcterms:modified xsi:type="dcterms:W3CDTF">2025-04-11T10:47:00Z</dcterms:modified>
</cp:coreProperties>
</file>