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1B92D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WODE</w:t>
      </w:r>
      <w:r>
        <w:rPr>
          <w:rFonts w:cs="Times New Roman"/>
          <w:szCs w:val="24"/>
        </w:rPr>
        <w:t xml:space="preserve">        (fl.1483)</w:t>
      </w:r>
    </w:p>
    <w:p w14:paraId="7399CDC9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Norwich. Husbandman.</w:t>
      </w:r>
    </w:p>
    <w:p w14:paraId="6E787B12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</w:p>
    <w:p w14:paraId="1F1666D7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</w:p>
    <w:p w14:paraId="3973FEFA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Matilda(q.v.).</w:t>
      </w:r>
    </w:p>
    <w:p w14:paraId="3209917E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341F4BFE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</w:p>
    <w:p w14:paraId="2FB3121C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</w:p>
    <w:p w14:paraId="03CA96EA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Nicholas Smyth(q.v.) brought a plaint of trespass against them.   (ibid.)</w:t>
      </w:r>
    </w:p>
    <w:p w14:paraId="0E0C4137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</w:p>
    <w:p w14:paraId="072E82EC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</w:p>
    <w:p w14:paraId="1E614418" w14:textId="77777777" w:rsidR="00D72012" w:rsidRDefault="00D72012" w:rsidP="00D72012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27 April 2025</w:t>
      </w:r>
    </w:p>
    <w:p w14:paraId="010A23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793E4" w14:textId="77777777" w:rsidR="00D72012" w:rsidRDefault="00D72012" w:rsidP="009139A6">
      <w:r>
        <w:separator/>
      </w:r>
    </w:p>
  </w:endnote>
  <w:endnote w:type="continuationSeparator" w:id="0">
    <w:p w14:paraId="26E8274C" w14:textId="77777777" w:rsidR="00D72012" w:rsidRDefault="00D7201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3ED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7343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CB2C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D339" w14:textId="77777777" w:rsidR="00D72012" w:rsidRDefault="00D72012" w:rsidP="009139A6">
      <w:r>
        <w:separator/>
      </w:r>
    </w:p>
  </w:footnote>
  <w:footnote w:type="continuationSeparator" w:id="0">
    <w:p w14:paraId="132A811E" w14:textId="77777777" w:rsidR="00D72012" w:rsidRDefault="00D7201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6A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6BC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83F4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01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725BE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012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09B6"/>
  <w15:chartTrackingRefBased/>
  <w15:docId w15:val="{D8979554-A54A-4831-A858-7437AEB8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720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2025-06-04T15:52:00Z</dcterms:created>
  <dcterms:modified xsi:type="dcterms:W3CDTF">2025-06-04T15:52:00Z</dcterms:modified>
</cp:coreProperties>
</file>