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FF8A" w14:textId="77777777" w:rsidR="000632E0" w:rsidRDefault="000632E0" w:rsidP="00063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</w:t>
      </w:r>
      <w:r>
        <w:rPr>
          <w:rFonts w:cs="Times New Roman"/>
          <w:szCs w:val="24"/>
        </w:rPr>
        <w:t xml:space="preserve">       (d.1479)</w:t>
      </w:r>
    </w:p>
    <w:p w14:paraId="63B1FC84" w14:textId="77777777" w:rsidR="000632E0" w:rsidRDefault="000632E0" w:rsidP="00063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3E313450" w14:textId="77777777" w:rsidR="000632E0" w:rsidRDefault="000632E0" w:rsidP="000632E0">
      <w:pPr>
        <w:pStyle w:val="NoSpacing"/>
        <w:rPr>
          <w:rFonts w:cs="Times New Roman"/>
          <w:szCs w:val="24"/>
        </w:rPr>
      </w:pPr>
    </w:p>
    <w:p w14:paraId="00B0AB2C" w14:textId="77777777" w:rsidR="000632E0" w:rsidRDefault="000632E0" w:rsidP="000632E0">
      <w:pPr>
        <w:pStyle w:val="NoSpacing"/>
        <w:rPr>
          <w:rFonts w:cs="Times New Roman"/>
          <w:szCs w:val="24"/>
        </w:rPr>
      </w:pPr>
    </w:p>
    <w:p w14:paraId="14A35CC0" w14:textId="77777777" w:rsidR="000632E0" w:rsidRDefault="000632E0" w:rsidP="00063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Mar.1479</w:t>
      </w:r>
      <w:r>
        <w:rPr>
          <w:rFonts w:cs="Times New Roman"/>
          <w:szCs w:val="24"/>
        </w:rPr>
        <w:tab/>
        <w:t>Administration of his lands and property was granted.   (W.Y.R. p.186)</w:t>
      </w:r>
    </w:p>
    <w:p w14:paraId="5A29FA35" w14:textId="77777777" w:rsidR="000632E0" w:rsidRDefault="000632E0" w:rsidP="000632E0">
      <w:pPr>
        <w:pStyle w:val="NoSpacing"/>
        <w:rPr>
          <w:rFonts w:cs="Times New Roman"/>
          <w:szCs w:val="24"/>
        </w:rPr>
      </w:pPr>
    </w:p>
    <w:p w14:paraId="17709B09" w14:textId="77777777" w:rsidR="000632E0" w:rsidRDefault="000632E0" w:rsidP="000632E0">
      <w:pPr>
        <w:pStyle w:val="NoSpacing"/>
        <w:rPr>
          <w:rFonts w:cs="Times New Roman"/>
          <w:szCs w:val="24"/>
        </w:rPr>
      </w:pPr>
    </w:p>
    <w:p w14:paraId="55F866E9" w14:textId="77777777" w:rsidR="000632E0" w:rsidRDefault="000632E0" w:rsidP="00063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35E4AB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6355" w14:textId="77777777" w:rsidR="000632E0" w:rsidRDefault="000632E0" w:rsidP="009139A6">
      <w:r>
        <w:separator/>
      </w:r>
    </w:p>
  </w:endnote>
  <w:endnote w:type="continuationSeparator" w:id="0">
    <w:p w14:paraId="79386FE0" w14:textId="77777777" w:rsidR="000632E0" w:rsidRDefault="000632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6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6C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A2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6EDE" w14:textId="77777777" w:rsidR="000632E0" w:rsidRDefault="000632E0" w:rsidP="009139A6">
      <w:r>
        <w:separator/>
      </w:r>
    </w:p>
  </w:footnote>
  <w:footnote w:type="continuationSeparator" w:id="0">
    <w:p w14:paraId="3AD0684E" w14:textId="77777777" w:rsidR="000632E0" w:rsidRDefault="000632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43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95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C4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E0"/>
    <w:rsid w:val="000632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E24D"/>
  <w15:chartTrackingRefBased/>
  <w15:docId w15:val="{BE65DDD2-86BF-4094-A39E-C40B0B6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2025-04-11T10:46:00Z</dcterms:created>
  <dcterms:modified xsi:type="dcterms:W3CDTF">2025-04-11T10:46:00Z</dcterms:modified>
</cp:coreProperties>
</file>