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31A8" w14:textId="77777777" w:rsidR="00D10A7D" w:rsidRDefault="00D10A7D" w:rsidP="00D10A7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Isabelle WOOD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fl.1499)</w:t>
      </w:r>
    </w:p>
    <w:p w14:paraId="17D39D2D" w14:textId="77777777" w:rsidR="00D10A7D" w:rsidRDefault="00D10A7D" w:rsidP="00D10A7D">
      <w:pPr>
        <w:pStyle w:val="NoSpacing"/>
        <w:rPr>
          <w:rFonts w:eastAsia="Times New Roman" w:cs="Times New Roman"/>
          <w:szCs w:val="24"/>
        </w:rPr>
      </w:pPr>
    </w:p>
    <w:p w14:paraId="2C418218" w14:textId="77777777" w:rsidR="00D10A7D" w:rsidRDefault="00D10A7D" w:rsidP="00D10A7D">
      <w:pPr>
        <w:pStyle w:val="NoSpacing"/>
        <w:rPr>
          <w:rFonts w:eastAsia="Times New Roman" w:cs="Times New Roman"/>
          <w:szCs w:val="24"/>
        </w:rPr>
      </w:pPr>
    </w:p>
    <w:p w14:paraId="682895C7" w14:textId="77777777" w:rsidR="00D10A7D" w:rsidRDefault="00D10A7D" w:rsidP="00D10A7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Daughter of Thomas Wood(q.v.) and Margaret(q.v.), daughter of Marion Bungay(q.v.).</w:t>
      </w:r>
    </w:p>
    <w:p w14:paraId="7806E2EF" w14:textId="77777777" w:rsidR="00D10A7D" w:rsidRDefault="00D10A7D" w:rsidP="00D10A7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3B3CDD64" w14:textId="77777777" w:rsidR="00D10A7D" w:rsidRDefault="00D10A7D" w:rsidP="00D10A7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Christopher Harper-Bill, pub. Canterbury and York Society 2000, pp.49-50)</w:t>
      </w:r>
    </w:p>
    <w:p w14:paraId="290614D4" w14:textId="77777777" w:rsidR="00D10A7D" w:rsidRDefault="00D10A7D" w:rsidP="00D10A7D">
      <w:pPr>
        <w:pStyle w:val="NoSpacing"/>
        <w:rPr>
          <w:rFonts w:eastAsia="Times New Roman" w:cs="Times New Roman"/>
          <w:szCs w:val="24"/>
        </w:rPr>
      </w:pPr>
    </w:p>
    <w:p w14:paraId="6959D823" w14:textId="77777777" w:rsidR="00D10A7D" w:rsidRDefault="00D10A7D" w:rsidP="00D10A7D">
      <w:pPr>
        <w:pStyle w:val="NoSpacing"/>
        <w:rPr>
          <w:rFonts w:eastAsia="Times New Roman" w:cs="Times New Roman"/>
          <w:szCs w:val="24"/>
        </w:rPr>
      </w:pPr>
    </w:p>
    <w:p w14:paraId="36C5AFBA" w14:textId="77777777" w:rsidR="00D10A7D" w:rsidRDefault="00D10A7D" w:rsidP="00D10A7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9 Apr.1499</w:t>
      </w:r>
      <w:r>
        <w:rPr>
          <w:rFonts w:eastAsia="Times New Roman" w:cs="Times New Roman"/>
          <w:szCs w:val="24"/>
        </w:rPr>
        <w:tab/>
        <w:t>Marion Bungay(q.v.) bequeathed er and her brother, Robert(q.v.),</w:t>
      </w:r>
    </w:p>
    <w:p w14:paraId="58F33375" w14:textId="77777777" w:rsidR="00D10A7D" w:rsidRDefault="00D10A7D" w:rsidP="00D10A7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a kettle, a pan and 20d.   (ibid.)</w:t>
      </w:r>
    </w:p>
    <w:p w14:paraId="0509F4E3" w14:textId="77777777" w:rsidR="00D10A7D" w:rsidRDefault="00D10A7D" w:rsidP="00D10A7D">
      <w:pPr>
        <w:pStyle w:val="NoSpacing"/>
        <w:rPr>
          <w:rFonts w:eastAsia="Times New Roman" w:cs="Times New Roman"/>
          <w:szCs w:val="24"/>
        </w:rPr>
      </w:pPr>
    </w:p>
    <w:p w14:paraId="6A0452B9" w14:textId="77777777" w:rsidR="00D10A7D" w:rsidRDefault="00D10A7D" w:rsidP="00D10A7D">
      <w:pPr>
        <w:pStyle w:val="NoSpacing"/>
        <w:rPr>
          <w:rFonts w:eastAsia="Times New Roman" w:cs="Times New Roman"/>
          <w:szCs w:val="24"/>
        </w:rPr>
      </w:pPr>
    </w:p>
    <w:p w14:paraId="42E66E21" w14:textId="77777777" w:rsidR="00D10A7D" w:rsidRDefault="00D10A7D" w:rsidP="00D10A7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January 2025</w:t>
      </w:r>
    </w:p>
    <w:p w14:paraId="64593C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E1EB" w14:textId="77777777" w:rsidR="00D10A7D" w:rsidRDefault="00D10A7D" w:rsidP="009139A6">
      <w:r>
        <w:separator/>
      </w:r>
    </w:p>
  </w:endnote>
  <w:endnote w:type="continuationSeparator" w:id="0">
    <w:p w14:paraId="36ABECC2" w14:textId="77777777" w:rsidR="00D10A7D" w:rsidRDefault="00D10A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75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E7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BF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3711" w14:textId="77777777" w:rsidR="00D10A7D" w:rsidRDefault="00D10A7D" w:rsidP="009139A6">
      <w:r>
        <w:separator/>
      </w:r>
    </w:p>
  </w:footnote>
  <w:footnote w:type="continuationSeparator" w:id="0">
    <w:p w14:paraId="4AA5FD22" w14:textId="77777777" w:rsidR="00D10A7D" w:rsidRDefault="00D10A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C9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D7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EB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7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10A7D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B6082"/>
  <w15:chartTrackingRefBased/>
  <w15:docId w15:val="{1D2EB262-4E83-497E-A6D6-D74C610A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2025-01-21T21:02:00Z</dcterms:created>
  <dcterms:modified xsi:type="dcterms:W3CDTF">2025-01-21T21:03:00Z</dcterms:modified>
</cp:coreProperties>
</file>