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59D36" w14:textId="77777777" w:rsidR="00C461E3" w:rsidRDefault="00C461E3" w:rsidP="00C461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WOOD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026CFD9B" w14:textId="77777777" w:rsidR="00C461E3" w:rsidRDefault="00C461E3" w:rsidP="00C461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2A49E6BF" w14:textId="77777777" w:rsidR="00C461E3" w:rsidRDefault="00C461E3" w:rsidP="00C461E3">
      <w:pPr>
        <w:pStyle w:val="NoSpacing"/>
        <w:rPr>
          <w:rFonts w:cs="Times New Roman"/>
          <w:szCs w:val="24"/>
        </w:rPr>
      </w:pPr>
    </w:p>
    <w:p w14:paraId="7025F325" w14:textId="77777777" w:rsidR="00C461E3" w:rsidRDefault="00C461E3" w:rsidP="00C461E3">
      <w:pPr>
        <w:pStyle w:val="NoSpacing"/>
        <w:rPr>
          <w:rFonts w:cs="Times New Roman"/>
          <w:szCs w:val="24"/>
        </w:rPr>
      </w:pPr>
    </w:p>
    <w:p w14:paraId="7AEDC767" w14:textId="77777777" w:rsidR="00C461E3" w:rsidRDefault="00C461E3" w:rsidP="00C461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was apprenticed to William Dixon of London, draper(q.v.).</w:t>
      </w:r>
    </w:p>
    <w:p w14:paraId="0F07A917" w14:textId="77777777" w:rsidR="00C461E3" w:rsidRDefault="00C461E3" w:rsidP="00C461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910CD4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33EE95C6" w14:textId="77777777" w:rsidR="00C461E3" w:rsidRDefault="00C461E3" w:rsidP="00C461E3">
      <w:pPr>
        <w:pStyle w:val="NoSpacing"/>
        <w:rPr>
          <w:rFonts w:cs="Times New Roman"/>
          <w:szCs w:val="24"/>
        </w:rPr>
      </w:pPr>
    </w:p>
    <w:p w14:paraId="62F48C2B" w14:textId="77777777" w:rsidR="00C461E3" w:rsidRDefault="00C461E3" w:rsidP="00C461E3">
      <w:pPr>
        <w:pStyle w:val="NoSpacing"/>
        <w:rPr>
          <w:rFonts w:cs="Times New Roman"/>
          <w:szCs w:val="24"/>
        </w:rPr>
      </w:pPr>
    </w:p>
    <w:p w14:paraId="5AB23326" w14:textId="77777777" w:rsidR="00C461E3" w:rsidRDefault="00C461E3" w:rsidP="00C461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November 2024</w:t>
      </w:r>
    </w:p>
    <w:p w14:paraId="3938C0F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E6F74" w14:textId="77777777" w:rsidR="00C461E3" w:rsidRDefault="00C461E3" w:rsidP="009139A6">
      <w:r>
        <w:separator/>
      </w:r>
    </w:p>
  </w:endnote>
  <w:endnote w:type="continuationSeparator" w:id="0">
    <w:p w14:paraId="1AB792E2" w14:textId="77777777" w:rsidR="00C461E3" w:rsidRDefault="00C461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C414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B13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DC4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46F53" w14:textId="77777777" w:rsidR="00C461E3" w:rsidRDefault="00C461E3" w:rsidP="009139A6">
      <w:r>
        <w:separator/>
      </w:r>
    </w:p>
  </w:footnote>
  <w:footnote w:type="continuationSeparator" w:id="0">
    <w:p w14:paraId="0388FDBE" w14:textId="77777777" w:rsidR="00C461E3" w:rsidRDefault="00C461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2AA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EFB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AA5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E3"/>
    <w:rsid w:val="000666E0"/>
    <w:rsid w:val="002510B7"/>
    <w:rsid w:val="00270799"/>
    <w:rsid w:val="0049250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461E3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C57A6"/>
  <w15:chartTrackingRefBased/>
  <w15:docId w15:val="{3E196217-523A-4131-A66B-13E44600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461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2024-11-03T21:13:00Z</dcterms:created>
  <dcterms:modified xsi:type="dcterms:W3CDTF">2024-11-03T21:15:00Z</dcterms:modified>
</cp:coreProperties>
</file>