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5502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Margaret WOOD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6A45137A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</w:p>
    <w:p w14:paraId="770922C8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</w:p>
    <w:p w14:paraId="34884F57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Daughter of Marion Bungay(q.v.).</w:t>
      </w:r>
    </w:p>
    <w:p w14:paraId="6C5879AB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94096C0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2000, pp.49-50</w:t>
      </w:r>
    </w:p>
    <w:p w14:paraId="5DE40084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Thomas Wood(q.v.).   (ibid.)</w:t>
      </w:r>
    </w:p>
    <w:p w14:paraId="0EF4ADB6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Children:   Robert(q.v.) and Isabella(q.v.).   (ibid.)</w:t>
      </w:r>
    </w:p>
    <w:p w14:paraId="5BB8C5DB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</w:p>
    <w:p w14:paraId="5A8B38E0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</w:p>
    <w:p w14:paraId="2A11CCCE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9 Apr.1499</w:t>
      </w:r>
      <w:r>
        <w:rPr>
          <w:rFonts w:eastAsia="Times New Roman" w:cs="Times New Roman"/>
          <w:szCs w:val="24"/>
        </w:rPr>
        <w:tab/>
        <w:t>Her mother bequeathed her 6s 8d.   (ibid.)</w:t>
      </w:r>
    </w:p>
    <w:p w14:paraId="07EAD61A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</w:p>
    <w:p w14:paraId="57246010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</w:p>
    <w:p w14:paraId="29861DA1" w14:textId="77777777" w:rsidR="00147068" w:rsidRDefault="00147068" w:rsidP="0014706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January 2025</w:t>
      </w:r>
    </w:p>
    <w:p w14:paraId="3BE72C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0CA6" w14:textId="77777777" w:rsidR="00147068" w:rsidRDefault="00147068" w:rsidP="009139A6">
      <w:r>
        <w:separator/>
      </w:r>
    </w:p>
  </w:endnote>
  <w:endnote w:type="continuationSeparator" w:id="0">
    <w:p w14:paraId="20D32C8F" w14:textId="77777777" w:rsidR="00147068" w:rsidRDefault="001470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1B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01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04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4670" w14:textId="77777777" w:rsidR="00147068" w:rsidRDefault="00147068" w:rsidP="009139A6">
      <w:r>
        <w:separator/>
      </w:r>
    </w:p>
  </w:footnote>
  <w:footnote w:type="continuationSeparator" w:id="0">
    <w:p w14:paraId="433B8172" w14:textId="77777777" w:rsidR="00147068" w:rsidRDefault="001470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1B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57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B2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68"/>
    <w:rsid w:val="000666E0"/>
    <w:rsid w:val="0014706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ACCA"/>
  <w15:chartTrackingRefBased/>
  <w15:docId w15:val="{0F5BDE26-5F8F-4113-9357-8CB2817E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2025-01-21T21:00:00Z</dcterms:created>
  <dcterms:modified xsi:type="dcterms:W3CDTF">2025-01-21T21:00:00Z</dcterms:modified>
</cp:coreProperties>
</file>