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5906" w14:textId="43533098" w:rsidR="005C6974" w:rsidRDefault="005C6974" w:rsidP="005C69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WOOD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fl.1482-1514)</w:t>
      </w:r>
    </w:p>
    <w:p w14:paraId="1F044A85" w14:textId="77777777" w:rsidR="005C6974" w:rsidRDefault="005C6974" w:rsidP="005C69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St.Peter’s</w:t>
      </w:r>
      <w:proofErr w:type="spellEnd"/>
      <w:proofErr w:type="gramEnd"/>
      <w:r>
        <w:rPr>
          <w:rFonts w:cs="Times New Roman"/>
          <w:szCs w:val="24"/>
        </w:rPr>
        <w:t xml:space="preserve"> Church, </w:t>
      </w:r>
      <w:proofErr w:type="spellStart"/>
      <w:r>
        <w:rPr>
          <w:rFonts w:cs="Times New Roman"/>
          <w:szCs w:val="24"/>
        </w:rPr>
        <w:t>Ridlington</w:t>
      </w:r>
      <w:proofErr w:type="spellEnd"/>
      <w:r>
        <w:rPr>
          <w:rFonts w:cs="Times New Roman"/>
          <w:szCs w:val="24"/>
        </w:rPr>
        <w:t>, Norfolk.</w:t>
      </w:r>
    </w:p>
    <w:p w14:paraId="02ABA058" w14:textId="77777777" w:rsidR="005C6974" w:rsidRDefault="005C6974" w:rsidP="005C6974">
      <w:pPr>
        <w:pStyle w:val="NoSpacing"/>
        <w:rPr>
          <w:rFonts w:cs="Times New Roman"/>
          <w:szCs w:val="24"/>
        </w:rPr>
      </w:pPr>
    </w:p>
    <w:p w14:paraId="0D330326" w14:textId="77777777" w:rsidR="005C6974" w:rsidRDefault="005C6974" w:rsidP="005C6974">
      <w:pPr>
        <w:pStyle w:val="NoSpacing"/>
        <w:rPr>
          <w:rFonts w:cs="Times New Roman"/>
          <w:szCs w:val="24"/>
        </w:rPr>
      </w:pPr>
    </w:p>
    <w:p w14:paraId="790C7E9A" w14:textId="01FF358F" w:rsidR="005C6974" w:rsidRDefault="005C6974" w:rsidP="005C69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</w:t>
      </w:r>
      <w:r>
        <w:rPr>
          <w:rFonts w:cs="Times New Roman"/>
          <w:szCs w:val="24"/>
        </w:rPr>
        <w:t>482</w:t>
      </w:r>
      <w:r>
        <w:rPr>
          <w:rFonts w:cs="Times New Roman"/>
          <w:szCs w:val="24"/>
        </w:rPr>
        <w:tab/>
        <w:t>He became Rector.</w:t>
      </w:r>
    </w:p>
    <w:p w14:paraId="6F61DACF" w14:textId="77777777" w:rsidR="005C6974" w:rsidRDefault="005C6974" w:rsidP="005C6974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18143874" w14:textId="77777777" w:rsidR="005C6974" w:rsidRDefault="005C6974" w:rsidP="005C6974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62-4,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5AC67A5A" w14:textId="77777777" w:rsidR="005C6974" w:rsidRDefault="005C6974" w:rsidP="005C6974">
      <w:pPr>
        <w:pStyle w:val="NoSpacing"/>
        <w:rPr>
          <w:rFonts w:cs="Times New Roman"/>
          <w:szCs w:val="24"/>
        </w:rPr>
      </w:pPr>
    </w:p>
    <w:p w14:paraId="0B50C217" w14:textId="77777777" w:rsidR="005C6974" w:rsidRDefault="005C6974" w:rsidP="005C6974">
      <w:pPr>
        <w:pStyle w:val="NoSpacing"/>
        <w:rPr>
          <w:rFonts w:cs="Times New Roman"/>
          <w:szCs w:val="24"/>
        </w:rPr>
      </w:pPr>
    </w:p>
    <w:p w14:paraId="34329558" w14:textId="77777777" w:rsidR="005C6974" w:rsidRDefault="005C6974" w:rsidP="005C69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2024</w:t>
      </w:r>
    </w:p>
    <w:p w14:paraId="556857FC" w14:textId="77777777" w:rsidR="005C6974" w:rsidRPr="005C6974" w:rsidRDefault="005C6974" w:rsidP="005C6974">
      <w:pPr>
        <w:pStyle w:val="NoSpacing"/>
        <w:rPr>
          <w:rFonts w:cs="Times New Roman"/>
          <w:szCs w:val="24"/>
        </w:rPr>
      </w:pPr>
    </w:p>
    <w:p w14:paraId="34C5CB52" w14:textId="77777777" w:rsidR="005C6974" w:rsidRPr="005C6974" w:rsidRDefault="005C6974" w:rsidP="005C6974">
      <w:pPr>
        <w:pStyle w:val="NoSpacing"/>
        <w:rPr>
          <w:rFonts w:cs="Times New Roman"/>
          <w:szCs w:val="24"/>
        </w:rPr>
      </w:pPr>
    </w:p>
    <w:p w14:paraId="511D532E" w14:textId="77777777" w:rsidR="005C6974" w:rsidRPr="005C6974" w:rsidRDefault="005C6974" w:rsidP="005C6974">
      <w:pPr>
        <w:pStyle w:val="NoSpacing"/>
        <w:rPr>
          <w:rFonts w:cs="Times New Roman"/>
          <w:szCs w:val="24"/>
        </w:rPr>
      </w:pPr>
    </w:p>
    <w:p w14:paraId="7BEC7CCD" w14:textId="77777777" w:rsidR="005C6974" w:rsidRPr="005C6974" w:rsidRDefault="005C6974" w:rsidP="005C6974">
      <w:pPr>
        <w:pStyle w:val="NoSpacing"/>
        <w:rPr>
          <w:rFonts w:cs="Times New Roman"/>
          <w:szCs w:val="24"/>
        </w:rPr>
      </w:pPr>
    </w:p>
    <w:p w14:paraId="0FE9221D" w14:textId="77777777" w:rsidR="005C6974" w:rsidRPr="005C6974" w:rsidRDefault="005C6974" w:rsidP="005C6974">
      <w:pPr>
        <w:pStyle w:val="NoSpacing"/>
        <w:rPr>
          <w:rFonts w:cs="Times New Roman"/>
          <w:szCs w:val="24"/>
        </w:rPr>
      </w:pPr>
    </w:p>
    <w:p w14:paraId="06AD9651" w14:textId="77777777" w:rsidR="005C6974" w:rsidRPr="005C6974" w:rsidRDefault="005C6974" w:rsidP="005C6974">
      <w:pPr>
        <w:pStyle w:val="NoSpacing"/>
        <w:rPr>
          <w:rFonts w:cs="Times New Roman"/>
          <w:szCs w:val="24"/>
        </w:rPr>
      </w:pPr>
    </w:p>
    <w:p w14:paraId="7DE43EBE" w14:textId="77777777" w:rsidR="005C6974" w:rsidRPr="00A10C09" w:rsidRDefault="005C6974" w:rsidP="00A10C09">
      <w:pPr>
        <w:pStyle w:val="NoSpacing"/>
        <w:rPr>
          <w:rFonts w:cs="Times New Roman"/>
          <w:szCs w:val="24"/>
        </w:rPr>
      </w:pPr>
    </w:p>
    <w:p w14:paraId="35F7F69F" w14:textId="77777777" w:rsidR="00A10C09" w:rsidRPr="00A10C09" w:rsidRDefault="00A10C09" w:rsidP="00A10C09">
      <w:pPr>
        <w:pStyle w:val="NoSpacing"/>
        <w:rPr>
          <w:rFonts w:cs="Times New Roman"/>
          <w:szCs w:val="24"/>
        </w:rPr>
      </w:pPr>
    </w:p>
    <w:p w14:paraId="2F7767D6" w14:textId="77777777" w:rsidR="00A10C09" w:rsidRPr="00A10C09" w:rsidRDefault="00A10C09" w:rsidP="008B4209">
      <w:pPr>
        <w:pStyle w:val="NoSpacing"/>
        <w:rPr>
          <w:rFonts w:cs="Times New Roman"/>
          <w:szCs w:val="24"/>
        </w:rPr>
      </w:pPr>
    </w:p>
    <w:p w14:paraId="1744FF8A" w14:textId="29FA03C8" w:rsidR="008B4209" w:rsidRPr="008B4209" w:rsidRDefault="008B4209" w:rsidP="008B4209">
      <w:pPr>
        <w:pStyle w:val="NoSpacing"/>
        <w:rPr>
          <w:rFonts w:cs="Times New Roman"/>
          <w:szCs w:val="24"/>
        </w:rPr>
      </w:pPr>
    </w:p>
    <w:p w14:paraId="7CBFEA15" w14:textId="77777777" w:rsidR="008B4209" w:rsidRPr="008B4209" w:rsidRDefault="008B4209" w:rsidP="008B4209">
      <w:pPr>
        <w:pStyle w:val="NoSpacing"/>
        <w:rPr>
          <w:rFonts w:cs="Times New Roman"/>
          <w:szCs w:val="24"/>
        </w:rPr>
      </w:pPr>
    </w:p>
    <w:p w14:paraId="583834B2" w14:textId="77777777" w:rsidR="008B4209" w:rsidRDefault="008B4209" w:rsidP="008B4209">
      <w:pPr>
        <w:pStyle w:val="NoSpacing"/>
        <w:rPr>
          <w:rFonts w:cs="Times New Roman"/>
          <w:szCs w:val="24"/>
        </w:rPr>
      </w:pPr>
    </w:p>
    <w:p w14:paraId="14B5AC71" w14:textId="77777777" w:rsidR="008B4209" w:rsidRPr="008B4209" w:rsidRDefault="008B4209" w:rsidP="008B4209">
      <w:pPr>
        <w:pStyle w:val="NoSpacing"/>
        <w:rPr>
          <w:rFonts w:cs="Times New Roman"/>
          <w:szCs w:val="24"/>
        </w:rPr>
      </w:pPr>
    </w:p>
    <w:p w14:paraId="1574358A" w14:textId="77777777" w:rsidR="008B4209" w:rsidRPr="008B4209" w:rsidRDefault="008B4209" w:rsidP="008B4209">
      <w:pPr>
        <w:pStyle w:val="NoSpacing"/>
        <w:rPr>
          <w:rFonts w:cs="Times New Roman"/>
          <w:szCs w:val="24"/>
        </w:rPr>
      </w:pPr>
    </w:p>
    <w:p w14:paraId="328AF6A6" w14:textId="77777777" w:rsidR="008B4209" w:rsidRPr="008B4209" w:rsidRDefault="008B4209" w:rsidP="008B4209">
      <w:pPr>
        <w:pStyle w:val="NoSpacing"/>
        <w:rPr>
          <w:rFonts w:cs="Times New Roman"/>
          <w:szCs w:val="24"/>
        </w:rPr>
      </w:pPr>
    </w:p>
    <w:p w14:paraId="44B90390" w14:textId="6487A513" w:rsidR="008B4209" w:rsidRPr="008B4209" w:rsidRDefault="008B4209" w:rsidP="008B4209">
      <w:pPr>
        <w:pStyle w:val="NoSpacing"/>
        <w:rPr>
          <w:rFonts w:cs="Times New Roman"/>
          <w:szCs w:val="24"/>
        </w:rPr>
      </w:pPr>
    </w:p>
    <w:p w14:paraId="022A5599" w14:textId="003B71EF" w:rsidR="008B4209" w:rsidRPr="008B4209" w:rsidRDefault="008B4209" w:rsidP="00C34B77">
      <w:pPr>
        <w:pStyle w:val="NoSpacing"/>
        <w:rPr>
          <w:rFonts w:cs="Times New Roman"/>
          <w:szCs w:val="24"/>
        </w:rPr>
      </w:pPr>
    </w:p>
    <w:p w14:paraId="45815A81" w14:textId="77777777" w:rsidR="00C34B77" w:rsidRPr="00C34B77" w:rsidRDefault="00C34B77" w:rsidP="00C34B77">
      <w:pPr>
        <w:pStyle w:val="NoSpacing"/>
        <w:rPr>
          <w:rFonts w:cs="Times New Roman"/>
          <w:szCs w:val="24"/>
        </w:rPr>
      </w:pPr>
    </w:p>
    <w:p w14:paraId="23B1AC7B" w14:textId="77777777" w:rsidR="00C34B77" w:rsidRPr="00C34B77" w:rsidRDefault="00C34B77" w:rsidP="00653109">
      <w:pPr>
        <w:pStyle w:val="NoSpacing"/>
      </w:pPr>
    </w:p>
    <w:sectPr w:rsidR="00C34B77" w:rsidRPr="00C34B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95CD" w14:textId="77777777" w:rsidR="00653109" w:rsidRDefault="00653109" w:rsidP="009139A6">
      <w:r>
        <w:separator/>
      </w:r>
    </w:p>
  </w:endnote>
  <w:endnote w:type="continuationSeparator" w:id="0">
    <w:p w14:paraId="4DE82CCF" w14:textId="77777777" w:rsidR="00653109" w:rsidRDefault="006531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2E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5F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BB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68CAB" w14:textId="77777777" w:rsidR="00653109" w:rsidRDefault="00653109" w:rsidP="009139A6">
      <w:r>
        <w:separator/>
      </w:r>
    </w:p>
  </w:footnote>
  <w:footnote w:type="continuationSeparator" w:id="0">
    <w:p w14:paraId="29DB7B7A" w14:textId="77777777" w:rsidR="00653109" w:rsidRDefault="006531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DA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BE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929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09"/>
    <w:rsid w:val="000666E0"/>
    <w:rsid w:val="00200AD3"/>
    <w:rsid w:val="002510B7"/>
    <w:rsid w:val="005C130B"/>
    <w:rsid w:val="005C6974"/>
    <w:rsid w:val="00653109"/>
    <w:rsid w:val="00826F5C"/>
    <w:rsid w:val="008B4209"/>
    <w:rsid w:val="009139A6"/>
    <w:rsid w:val="009448BB"/>
    <w:rsid w:val="00947624"/>
    <w:rsid w:val="00A10C09"/>
    <w:rsid w:val="00A3176C"/>
    <w:rsid w:val="00AE65F8"/>
    <w:rsid w:val="00BA00AB"/>
    <w:rsid w:val="00C34B77"/>
    <w:rsid w:val="00CB4ED9"/>
    <w:rsid w:val="00D62458"/>
    <w:rsid w:val="00E906CE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52B95"/>
  <w15:chartTrackingRefBased/>
  <w15:docId w15:val="{5B881E0C-717A-4D99-AA87-2D927A06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145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2024-01-30T17:43:00Z</dcterms:created>
  <dcterms:modified xsi:type="dcterms:W3CDTF">2024-01-30T20:22:00Z</dcterms:modified>
</cp:coreProperties>
</file>