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C312" w14:textId="77777777" w:rsidR="00587C5A" w:rsidRDefault="00587C5A" w:rsidP="00587C5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WOOD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43F147F4" w14:textId="77777777" w:rsidR="00587C5A" w:rsidRDefault="00587C5A" w:rsidP="00587C5A">
      <w:pPr>
        <w:pStyle w:val="NoSpacing"/>
        <w:rPr>
          <w:rFonts w:eastAsia="Times New Roman" w:cs="Times New Roman"/>
          <w:szCs w:val="24"/>
        </w:rPr>
      </w:pPr>
    </w:p>
    <w:p w14:paraId="1A62413F" w14:textId="77777777" w:rsidR="00587C5A" w:rsidRDefault="00587C5A" w:rsidP="00587C5A">
      <w:pPr>
        <w:pStyle w:val="NoSpacing"/>
        <w:rPr>
          <w:rFonts w:eastAsia="Times New Roman" w:cs="Times New Roman"/>
          <w:szCs w:val="24"/>
        </w:rPr>
      </w:pPr>
    </w:p>
    <w:p w14:paraId="466DCD0D" w14:textId="77777777" w:rsidR="00587C5A" w:rsidRDefault="00587C5A" w:rsidP="00587C5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Son of Thomas Wood(q.v.) and Margaret(q.v.), daughter of Marion Bungay(q.v.).</w:t>
      </w:r>
    </w:p>
    <w:p w14:paraId="7D604A47" w14:textId="77777777" w:rsidR="00587C5A" w:rsidRDefault="00587C5A" w:rsidP="00587C5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20E8ED6" w14:textId="77777777" w:rsidR="00587C5A" w:rsidRDefault="00587C5A" w:rsidP="00587C5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2000, pp.49-50)</w:t>
      </w:r>
    </w:p>
    <w:p w14:paraId="338A8A20" w14:textId="77777777" w:rsidR="00587C5A" w:rsidRDefault="00587C5A" w:rsidP="00587C5A">
      <w:pPr>
        <w:pStyle w:val="NoSpacing"/>
        <w:rPr>
          <w:rFonts w:eastAsia="Times New Roman" w:cs="Times New Roman"/>
          <w:szCs w:val="24"/>
        </w:rPr>
      </w:pPr>
    </w:p>
    <w:p w14:paraId="64E1B421" w14:textId="77777777" w:rsidR="00587C5A" w:rsidRDefault="00587C5A" w:rsidP="00587C5A">
      <w:pPr>
        <w:pStyle w:val="NoSpacing"/>
        <w:rPr>
          <w:rFonts w:eastAsia="Times New Roman" w:cs="Times New Roman"/>
          <w:szCs w:val="24"/>
        </w:rPr>
      </w:pPr>
    </w:p>
    <w:p w14:paraId="41C85345" w14:textId="77777777" w:rsidR="00587C5A" w:rsidRDefault="00587C5A" w:rsidP="00587C5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9 Apr.1499</w:t>
      </w:r>
      <w:r>
        <w:rPr>
          <w:rFonts w:eastAsia="Times New Roman" w:cs="Times New Roman"/>
          <w:szCs w:val="24"/>
        </w:rPr>
        <w:tab/>
        <w:t>Marion Bungay(q.v.) bequeathed him and his sister, Isabella(q.v.),</w:t>
      </w:r>
    </w:p>
    <w:p w14:paraId="3D2F4C84" w14:textId="77777777" w:rsidR="00587C5A" w:rsidRDefault="00587C5A" w:rsidP="00587C5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a kettle, a pan and 20d.   (ibid.)</w:t>
      </w:r>
    </w:p>
    <w:p w14:paraId="5A97449C" w14:textId="77777777" w:rsidR="00587C5A" w:rsidRDefault="00587C5A" w:rsidP="00587C5A">
      <w:pPr>
        <w:pStyle w:val="NoSpacing"/>
        <w:rPr>
          <w:rFonts w:eastAsia="Times New Roman" w:cs="Times New Roman"/>
          <w:szCs w:val="24"/>
        </w:rPr>
      </w:pPr>
    </w:p>
    <w:p w14:paraId="782FFAA5" w14:textId="77777777" w:rsidR="00587C5A" w:rsidRDefault="00587C5A" w:rsidP="00587C5A">
      <w:pPr>
        <w:pStyle w:val="NoSpacing"/>
        <w:rPr>
          <w:rFonts w:eastAsia="Times New Roman" w:cs="Times New Roman"/>
          <w:szCs w:val="24"/>
        </w:rPr>
      </w:pPr>
    </w:p>
    <w:p w14:paraId="63AF944F" w14:textId="77777777" w:rsidR="00587C5A" w:rsidRDefault="00587C5A" w:rsidP="00587C5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January 2025</w:t>
      </w:r>
    </w:p>
    <w:p w14:paraId="3FABB3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A09E" w14:textId="77777777" w:rsidR="00587C5A" w:rsidRDefault="00587C5A" w:rsidP="009139A6">
      <w:r>
        <w:separator/>
      </w:r>
    </w:p>
  </w:endnote>
  <w:endnote w:type="continuationSeparator" w:id="0">
    <w:p w14:paraId="494E2A9B" w14:textId="77777777" w:rsidR="00587C5A" w:rsidRDefault="00587C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86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98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9D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0336" w14:textId="77777777" w:rsidR="00587C5A" w:rsidRDefault="00587C5A" w:rsidP="009139A6">
      <w:r>
        <w:separator/>
      </w:r>
    </w:p>
  </w:footnote>
  <w:footnote w:type="continuationSeparator" w:id="0">
    <w:p w14:paraId="6B01B647" w14:textId="77777777" w:rsidR="00587C5A" w:rsidRDefault="00587C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32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0B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DF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5A"/>
    <w:rsid w:val="000666E0"/>
    <w:rsid w:val="002510B7"/>
    <w:rsid w:val="00270799"/>
    <w:rsid w:val="00587C5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39A6"/>
  <w15:chartTrackingRefBased/>
  <w15:docId w15:val="{12888246-129D-496A-9C9D-9219BD82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2025-01-21T21:02:00Z</dcterms:created>
  <dcterms:modified xsi:type="dcterms:W3CDTF">2025-01-21T21:02:00Z</dcterms:modified>
</cp:coreProperties>
</file>