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4D176" w14:textId="77777777" w:rsidR="00DB73D6" w:rsidRDefault="00DB73D6" w:rsidP="00DB73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WOOD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fl.1480)</w:t>
      </w:r>
    </w:p>
    <w:p w14:paraId="65346405" w14:textId="77777777" w:rsidR="00DB73D6" w:rsidRDefault="00DB73D6" w:rsidP="00DB73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25EE10F3" w14:textId="77777777" w:rsidR="00DB73D6" w:rsidRDefault="00DB73D6" w:rsidP="00DB73D6">
      <w:pPr>
        <w:pStyle w:val="NoSpacing"/>
        <w:rPr>
          <w:rFonts w:cs="Times New Roman"/>
          <w:szCs w:val="24"/>
        </w:rPr>
      </w:pPr>
    </w:p>
    <w:p w14:paraId="390CFACB" w14:textId="77777777" w:rsidR="00DB73D6" w:rsidRDefault="00DB73D6" w:rsidP="00DB73D6">
      <w:pPr>
        <w:pStyle w:val="NoSpacing"/>
        <w:rPr>
          <w:rFonts w:cs="Times New Roman"/>
          <w:szCs w:val="24"/>
        </w:rPr>
      </w:pPr>
    </w:p>
    <w:p w14:paraId="41FE0048" w14:textId="77777777" w:rsidR="00DB73D6" w:rsidRDefault="00DB73D6" w:rsidP="00DB73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1480</w:t>
      </w:r>
      <w:r>
        <w:rPr>
          <w:rFonts w:cs="Times New Roman"/>
          <w:szCs w:val="24"/>
        </w:rPr>
        <w:tab/>
        <w:t>He became a Freeman.</w:t>
      </w:r>
    </w:p>
    <w:p w14:paraId="485DAF62" w14:textId="77777777" w:rsidR="00DB73D6" w:rsidRDefault="00DB73D6" w:rsidP="00DB73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442C03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>)</w:t>
      </w:r>
    </w:p>
    <w:p w14:paraId="4D1E2BA7" w14:textId="77777777" w:rsidR="00DB73D6" w:rsidRDefault="00DB73D6" w:rsidP="00DB73D6">
      <w:pPr>
        <w:pStyle w:val="NoSpacing"/>
        <w:rPr>
          <w:rFonts w:cs="Times New Roman"/>
          <w:szCs w:val="24"/>
        </w:rPr>
      </w:pPr>
    </w:p>
    <w:p w14:paraId="197D7279" w14:textId="77777777" w:rsidR="00DB73D6" w:rsidRDefault="00DB73D6" w:rsidP="00DB73D6">
      <w:pPr>
        <w:pStyle w:val="NoSpacing"/>
        <w:rPr>
          <w:rFonts w:cs="Times New Roman"/>
          <w:szCs w:val="24"/>
        </w:rPr>
      </w:pPr>
    </w:p>
    <w:p w14:paraId="7C9D4666" w14:textId="77777777" w:rsidR="00DB73D6" w:rsidRDefault="00DB73D6" w:rsidP="00DB73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June 2024</w:t>
      </w:r>
    </w:p>
    <w:p w14:paraId="2E6CD308" w14:textId="5ED4B79C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BCA56" w14:textId="77777777" w:rsidR="00DB73D6" w:rsidRDefault="00DB73D6" w:rsidP="009139A6">
      <w:r>
        <w:separator/>
      </w:r>
    </w:p>
  </w:endnote>
  <w:endnote w:type="continuationSeparator" w:id="0">
    <w:p w14:paraId="09FE45AF" w14:textId="77777777" w:rsidR="00DB73D6" w:rsidRDefault="00DB73D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CC3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0B01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CFBE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75E15" w14:textId="77777777" w:rsidR="00DB73D6" w:rsidRDefault="00DB73D6" w:rsidP="009139A6">
      <w:r>
        <w:separator/>
      </w:r>
    </w:p>
  </w:footnote>
  <w:footnote w:type="continuationSeparator" w:id="0">
    <w:p w14:paraId="12EEDAB8" w14:textId="77777777" w:rsidR="00DB73D6" w:rsidRDefault="00DB73D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FAD2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127A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29C7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D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73D6"/>
    <w:rsid w:val="00E61DA6"/>
    <w:rsid w:val="00EB3209"/>
    <w:rsid w:val="00F41096"/>
    <w:rsid w:val="00F4643A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BCD8C"/>
  <w15:chartTrackingRefBased/>
  <w15:docId w15:val="{4FE3A7CE-E891-4B20-BA1E-ACBC1291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B73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2024-06-23T10:43:00Z</dcterms:created>
  <dcterms:modified xsi:type="dcterms:W3CDTF">2024-06-23T10:44:00Z</dcterms:modified>
</cp:coreProperties>
</file>