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382F" w14:textId="77777777" w:rsidR="00D44AFC" w:rsidRDefault="00D44AFC" w:rsidP="00D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WOOD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0F6409BE" w14:textId="77777777" w:rsidR="00D44AFC" w:rsidRDefault="00D44AFC" w:rsidP="00D44AFC">
      <w:pPr>
        <w:pStyle w:val="NoSpacing"/>
        <w:rPr>
          <w:rFonts w:cs="Times New Roman"/>
          <w:szCs w:val="24"/>
        </w:rPr>
      </w:pPr>
    </w:p>
    <w:p w14:paraId="0BD66703" w14:textId="77777777" w:rsidR="00D44AFC" w:rsidRDefault="00D44AFC" w:rsidP="00D44AFC">
      <w:pPr>
        <w:pStyle w:val="NoSpacing"/>
        <w:rPr>
          <w:rFonts w:cs="Times New Roman"/>
          <w:szCs w:val="24"/>
        </w:rPr>
      </w:pPr>
    </w:p>
    <w:p w14:paraId="3B3A9F47" w14:textId="77777777" w:rsidR="00D44AFC" w:rsidRDefault="00D44AFC" w:rsidP="00D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Nov.1485</w:t>
      </w:r>
      <w:r>
        <w:rPr>
          <w:rFonts w:cs="Times New Roman"/>
          <w:szCs w:val="24"/>
        </w:rPr>
        <w:tab/>
        <w:t xml:space="preserve">He was commissioned to levy and collect in person in the port of </w:t>
      </w:r>
      <w:proofErr w:type="gramStart"/>
      <w:r>
        <w:rPr>
          <w:rFonts w:cs="Times New Roman"/>
          <w:szCs w:val="24"/>
        </w:rPr>
        <w:t>Bridgwater</w:t>
      </w:r>
      <w:proofErr w:type="gramEnd"/>
    </w:p>
    <w:p w14:paraId="52FD41AE" w14:textId="77777777" w:rsidR="00D44AFC" w:rsidRDefault="00D44AFC" w:rsidP="00D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adjacent ports and places the subsidies of tunnage and </w:t>
      </w:r>
      <w:proofErr w:type="gramStart"/>
      <w:r>
        <w:rPr>
          <w:rFonts w:cs="Times New Roman"/>
          <w:szCs w:val="24"/>
        </w:rPr>
        <w:t>poundage</w:t>
      </w:r>
      <w:proofErr w:type="gramEnd"/>
    </w:p>
    <w:p w14:paraId="58CD96B6" w14:textId="77777777" w:rsidR="00D44AFC" w:rsidRDefault="00D44AFC" w:rsidP="00D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the subsidies on wools, woolfells and hides which were granted </w:t>
      </w:r>
      <w:proofErr w:type="gramStart"/>
      <w:r>
        <w:rPr>
          <w:rFonts w:cs="Times New Roman"/>
          <w:szCs w:val="24"/>
        </w:rPr>
        <w:t>to</w:t>
      </w:r>
      <w:proofErr w:type="gramEnd"/>
    </w:p>
    <w:p w14:paraId="621BB089" w14:textId="77777777" w:rsidR="00D44AFC" w:rsidRDefault="00D44AFC" w:rsidP="00D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King at the last Parliament, and to keep the </w:t>
      </w:r>
      <w:proofErr w:type="spellStart"/>
      <w:r>
        <w:rPr>
          <w:rFonts w:cs="Times New Roman"/>
          <w:szCs w:val="24"/>
        </w:rPr>
        <w:t>coket</w:t>
      </w:r>
      <w:proofErr w:type="spellEnd"/>
      <w:r>
        <w:rPr>
          <w:rFonts w:cs="Times New Roman"/>
          <w:szCs w:val="24"/>
        </w:rPr>
        <w:t xml:space="preserve"> seal.</w:t>
      </w:r>
    </w:p>
    <w:p w14:paraId="5B50719A" w14:textId="77777777" w:rsidR="00D44AFC" w:rsidRDefault="00D44AFC" w:rsidP="00D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p.35)</w:t>
      </w:r>
    </w:p>
    <w:p w14:paraId="3823081F" w14:textId="77777777" w:rsidR="00D44AFC" w:rsidRDefault="00D44AFC" w:rsidP="00D44AFC">
      <w:pPr>
        <w:pStyle w:val="NoSpacing"/>
        <w:rPr>
          <w:rFonts w:cs="Times New Roman"/>
          <w:szCs w:val="24"/>
        </w:rPr>
      </w:pPr>
    </w:p>
    <w:p w14:paraId="32FB6BAC" w14:textId="77777777" w:rsidR="00D44AFC" w:rsidRDefault="00D44AFC" w:rsidP="00D44AFC">
      <w:pPr>
        <w:pStyle w:val="NoSpacing"/>
        <w:rPr>
          <w:rFonts w:cs="Times New Roman"/>
          <w:szCs w:val="24"/>
        </w:rPr>
      </w:pPr>
    </w:p>
    <w:p w14:paraId="725E7A3A" w14:textId="77777777" w:rsidR="00D44AFC" w:rsidRDefault="00D44AFC" w:rsidP="00D44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2024</w:t>
      </w:r>
    </w:p>
    <w:p w14:paraId="7904F1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385E" w14:textId="77777777" w:rsidR="00D44AFC" w:rsidRDefault="00D44AFC" w:rsidP="009139A6">
      <w:r>
        <w:separator/>
      </w:r>
    </w:p>
  </w:endnote>
  <w:endnote w:type="continuationSeparator" w:id="0">
    <w:p w14:paraId="3D79E94D" w14:textId="77777777" w:rsidR="00D44AFC" w:rsidRDefault="00D44A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83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B8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D5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1B64" w14:textId="77777777" w:rsidR="00D44AFC" w:rsidRDefault="00D44AFC" w:rsidP="009139A6">
      <w:r>
        <w:separator/>
      </w:r>
    </w:p>
  </w:footnote>
  <w:footnote w:type="continuationSeparator" w:id="0">
    <w:p w14:paraId="18C15787" w14:textId="77777777" w:rsidR="00D44AFC" w:rsidRDefault="00D44A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EF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39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34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F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4A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B2C3"/>
  <w15:chartTrackingRefBased/>
  <w15:docId w15:val="{C8F4ECD9-3E73-40CA-91E1-0C720C2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2024-03-20T17:16:00Z</dcterms:created>
  <dcterms:modified xsi:type="dcterms:W3CDTF">2024-03-20T17:16:00Z</dcterms:modified>
</cp:coreProperties>
</file>