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958D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WODEWARD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d.ca.1483)</w:t>
      </w:r>
    </w:p>
    <w:p w14:paraId="788319E3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Birling, Kent. Gentleman.</w:t>
      </w:r>
    </w:p>
    <w:p w14:paraId="5885073C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</w:p>
    <w:p w14:paraId="027366B0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</w:p>
    <w:p w14:paraId="203711E8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</w:t>
      </w:r>
    </w:p>
    <w:p w14:paraId="7BB6ABF3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9EF82BD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</w:p>
    <w:p w14:paraId="64775111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</w:p>
    <w:p w14:paraId="506DF329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Executor:   Richard </w:t>
      </w:r>
      <w:proofErr w:type="spellStart"/>
      <w:r>
        <w:rPr>
          <w:rFonts w:cs="Times New Roman"/>
          <w:szCs w:val="24"/>
        </w:rPr>
        <w:t>Wodeward</w:t>
      </w:r>
      <w:proofErr w:type="spellEnd"/>
      <w:r>
        <w:rPr>
          <w:rFonts w:cs="Times New Roman"/>
          <w:szCs w:val="24"/>
        </w:rPr>
        <w:t xml:space="preserve"> of Birling(q.v.).   (ibid.)</w:t>
      </w:r>
    </w:p>
    <w:p w14:paraId="25163AA5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</w:p>
    <w:p w14:paraId="60D4A21B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</w:p>
    <w:p w14:paraId="585BE1AA" w14:textId="77777777" w:rsidR="00EC2CA3" w:rsidRDefault="00EC2CA3" w:rsidP="00EC2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129E3D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465D" w14:textId="77777777" w:rsidR="00EC2CA3" w:rsidRDefault="00EC2CA3" w:rsidP="009139A6">
      <w:r>
        <w:separator/>
      </w:r>
    </w:p>
  </w:endnote>
  <w:endnote w:type="continuationSeparator" w:id="0">
    <w:p w14:paraId="6832D685" w14:textId="77777777" w:rsidR="00EC2CA3" w:rsidRDefault="00EC2C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F3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FE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E8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3703" w14:textId="77777777" w:rsidR="00EC2CA3" w:rsidRDefault="00EC2CA3" w:rsidP="009139A6">
      <w:r>
        <w:separator/>
      </w:r>
    </w:p>
  </w:footnote>
  <w:footnote w:type="continuationSeparator" w:id="0">
    <w:p w14:paraId="5B40BC53" w14:textId="77777777" w:rsidR="00EC2CA3" w:rsidRDefault="00EC2C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CF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2F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7B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A3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2CA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2E34"/>
  <w15:chartTrackingRefBased/>
  <w15:docId w15:val="{24598A7E-AEFF-4AC5-B704-1CA4D76A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C2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2025-02-21T11:10:00Z</dcterms:created>
  <dcterms:modified xsi:type="dcterms:W3CDTF">2025-02-21T11:10:00Z</dcterms:modified>
</cp:coreProperties>
</file>