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BC9B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WODEWARD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fl.1485)</w:t>
      </w:r>
    </w:p>
    <w:p w14:paraId="43DC6DB6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Walsall, Staffordshire. Brasier.</w:t>
      </w:r>
    </w:p>
    <w:p w14:paraId="7A69AC11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</w:p>
    <w:p w14:paraId="42FAF6EC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</w:p>
    <w:p w14:paraId="30DF8132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1485</w:t>
      </w:r>
      <w:r>
        <w:rPr>
          <w:rFonts w:cs="Times New Roman"/>
          <w:szCs w:val="24"/>
          <w:lang w:val="en-GB"/>
        </w:rPr>
        <w:tab/>
        <w:t>Thomas Stokley(q.v.) brought a plaint of debt against him and three others.</w:t>
      </w:r>
    </w:p>
    <w:p w14:paraId="096C1D41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F46848">
          <w:rPr>
            <w:rStyle w:val="Hyperlink"/>
            <w:rFonts w:cs="Times New Roman"/>
            <w:szCs w:val="24"/>
            <w:lang w:val="en-GB"/>
          </w:rPr>
          <w:t>https://waalt.uh.edu/index.php/CP40/892</w:t>
        </w:r>
      </w:hyperlink>
      <w:r>
        <w:rPr>
          <w:rFonts w:cs="Times New Roman"/>
          <w:szCs w:val="24"/>
          <w:lang w:val="en-GB"/>
        </w:rPr>
        <w:t xml:space="preserve"> )  [Easter Term]</w:t>
      </w:r>
    </w:p>
    <w:p w14:paraId="13AB0209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</w:p>
    <w:p w14:paraId="2279C852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</w:p>
    <w:p w14:paraId="3506BC58" w14:textId="77777777" w:rsidR="00A45DE0" w:rsidRDefault="00A45DE0" w:rsidP="00A45D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4 February 2024</w:t>
      </w:r>
    </w:p>
    <w:p w14:paraId="2229C5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427B" w14:textId="77777777" w:rsidR="00A45DE0" w:rsidRDefault="00A45DE0" w:rsidP="009139A6">
      <w:r>
        <w:separator/>
      </w:r>
    </w:p>
  </w:endnote>
  <w:endnote w:type="continuationSeparator" w:id="0">
    <w:p w14:paraId="70D85236" w14:textId="77777777" w:rsidR="00A45DE0" w:rsidRDefault="00A45D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68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C7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F3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0A3D" w14:textId="77777777" w:rsidR="00A45DE0" w:rsidRDefault="00A45DE0" w:rsidP="009139A6">
      <w:r>
        <w:separator/>
      </w:r>
    </w:p>
  </w:footnote>
  <w:footnote w:type="continuationSeparator" w:id="0">
    <w:p w14:paraId="2E47977E" w14:textId="77777777" w:rsidR="00A45DE0" w:rsidRDefault="00A45D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E7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83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B0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E0"/>
    <w:rsid w:val="000666E0"/>
    <w:rsid w:val="002510B7"/>
    <w:rsid w:val="005C130B"/>
    <w:rsid w:val="00826F5C"/>
    <w:rsid w:val="009139A6"/>
    <w:rsid w:val="009448BB"/>
    <w:rsid w:val="00947624"/>
    <w:rsid w:val="00A3176C"/>
    <w:rsid w:val="00A45DE0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60F0"/>
  <w15:chartTrackingRefBased/>
  <w15:docId w15:val="{CF0BF0C5-CA10-4C05-847B-75F562B8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45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2024-02-05T10:19:00Z</dcterms:created>
  <dcterms:modified xsi:type="dcterms:W3CDTF">2024-02-05T10:19:00Z</dcterms:modified>
</cp:coreProperties>
</file>