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085C" w14:textId="77777777" w:rsidR="009B0FA9" w:rsidRDefault="009B0FA9" w:rsidP="009B0FA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WODEWARD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fl.1498)</w:t>
      </w:r>
    </w:p>
    <w:p w14:paraId="66708C62" w14:textId="77777777" w:rsidR="009B0FA9" w:rsidRDefault="009B0FA9" w:rsidP="009B0FA9">
      <w:pPr>
        <w:pStyle w:val="NoSpacing"/>
        <w:jc w:val="both"/>
        <w:rPr>
          <w:rFonts w:cs="Times New Roman"/>
          <w:szCs w:val="24"/>
          <w:lang w:val="en-GB"/>
        </w:rPr>
      </w:pPr>
    </w:p>
    <w:p w14:paraId="06C67913" w14:textId="77777777" w:rsidR="009B0FA9" w:rsidRDefault="009B0FA9" w:rsidP="009B0FA9">
      <w:pPr>
        <w:pStyle w:val="NoSpacing"/>
        <w:jc w:val="both"/>
        <w:rPr>
          <w:rFonts w:cs="Times New Roman"/>
          <w:szCs w:val="24"/>
          <w:lang w:val="en-GB"/>
        </w:rPr>
      </w:pPr>
    </w:p>
    <w:p w14:paraId="071F8FD8" w14:textId="77777777" w:rsidR="009B0FA9" w:rsidRDefault="009B0FA9" w:rsidP="009B0FA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1498</w:t>
      </w:r>
      <w:r>
        <w:rPr>
          <w:rFonts w:cs="Times New Roman"/>
          <w:szCs w:val="24"/>
          <w:lang w:val="en-GB"/>
        </w:rPr>
        <w:tab/>
        <w:t>He made a plaint of debt against John Hamond of Godalming, Surrey,</w:t>
      </w:r>
    </w:p>
    <w:p w14:paraId="60DDFEF3" w14:textId="77777777" w:rsidR="009B0FA9" w:rsidRDefault="009B0FA9" w:rsidP="009B0FA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tanner(q.v.), and four others.</w:t>
      </w:r>
    </w:p>
    <w:p w14:paraId="3F8A93EF" w14:textId="77777777" w:rsidR="009B0FA9" w:rsidRDefault="009B0FA9" w:rsidP="009B0FA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A84F8C">
          <w:rPr>
            <w:rStyle w:val="Hyperlink"/>
            <w:rFonts w:cs="Times New Roman"/>
            <w:szCs w:val="24"/>
            <w:lang w:val="en-GB"/>
          </w:rPr>
          <w:t>https://waalt.uh.edu/index.php/CP40no943Index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25A01A1" w14:textId="77777777" w:rsidR="009B0FA9" w:rsidRDefault="009B0FA9" w:rsidP="009B0FA9">
      <w:pPr>
        <w:pStyle w:val="NoSpacing"/>
        <w:jc w:val="both"/>
        <w:rPr>
          <w:rFonts w:cs="Times New Roman"/>
          <w:szCs w:val="24"/>
          <w:lang w:val="en-GB"/>
        </w:rPr>
      </w:pPr>
    </w:p>
    <w:p w14:paraId="11FD541C" w14:textId="77777777" w:rsidR="009B0FA9" w:rsidRDefault="009B0FA9" w:rsidP="009B0FA9">
      <w:pPr>
        <w:pStyle w:val="NoSpacing"/>
        <w:jc w:val="both"/>
        <w:rPr>
          <w:rFonts w:cs="Times New Roman"/>
          <w:szCs w:val="24"/>
          <w:lang w:val="en-GB"/>
        </w:rPr>
      </w:pPr>
    </w:p>
    <w:p w14:paraId="3E9068C0" w14:textId="77777777" w:rsidR="009B0FA9" w:rsidRDefault="009B0FA9" w:rsidP="009B0FA9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15 February 2024</w:t>
      </w:r>
    </w:p>
    <w:p w14:paraId="3DA087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388E" w14:textId="77777777" w:rsidR="009B0FA9" w:rsidRDefault="009B0FA9" w:rsidP="009139A6">
      <w:r>
        <w:separator/>
      </w:r>
    </w:p>
  </w:endnote>
  <w:endnote w:type="continuationSeparator" w:id="0">
    <w:p w14:paraId="4079371D" w14:textId="77777777" w:rsidR="009B0FA9" w:rsidRDefault="009B0F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6E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CA7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18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64E1B" w14:textId="77777777" w:rsidR="009B0FA9" w:rsidRDefault="009B0FA9" w:rsidP="009139A6">
      <w:r>
        <w:separator/>
      </w:r>
    </w:p>
  </w:footnote>
  <w:footnote w:type="continuationSeparator" w:id="0">
    <w:p w14:paraId="2212C6AF" w14:textId="77777777" w:rsidR="009B0FA9" w:rsidRDefault="009B0F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36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80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08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A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0FA9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5D20"/>
  <w15:chartTrackingRefBased/>
  <w15:docId w15:val="{2629F35C-6431-49B2-8821-A0518106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B0F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2024-03-17T11:19:00Z</dcterms:created>
  <dcterms:modified xsi:type="dcterms:W3CDTF">2024-03-17T11:19:00Z</dcterms:modified>
</cp:coreProperties>
</file>