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14BF" w14:textId="77777777" w:rsidR="00421BBF" w:rsidRDefault="00421BBF" w:rsidP="00421B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WOODWARD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fl.1476)</w:t>
      </w:r>
    </w:p>
    <w:p w14:paraId="42A7AA7E" w14:textId="77777777" w:rsidR="00421BBF" w:rsidRDefault="00421BBF" w:rsidP="00421B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35448C13" w14:textId="77777777" w:rsidR="00421BBF" w:rsidRDefault="00421BBF" w:rsidP="00421BBF">
      <w:pPr>
        <w:pStyle w:val="NoSpacing"/>
        <w:rPr>
          <w:rFonts w:cs="Times New Roman"/>
          <w:szCs w:val="24"/>
        </w:rPr>
      </w:pPr>
    </w:p>
    <w:p w14:paraId="21BE88C0" w14:textId="77777777" w:rsidR="00421BBF" w:rsidRDefault="00421BBF" w:rsidP="00421BBF">
      <w:pPr>
        <w:pStyle w:val="NoSpacing"/>
        <w:rPr>
          <w:rFonts w:cs="Times New Roman"/>
          <w:szCs w:val="24"/>
        </w:rPr>
      </w:pPr>
    </w:p>
    <w:p w14:paraId="2590EB0B" w14:textId="77777777" w:rsidR="00421BBF" w:rsidRDefault="00421BBF" w:rsidP="00421B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1474</w:t>
      </w:r>
      <w:r>
        <w:rPr>
          <w:rFonts w:cs="Times New Roman"/>
          <w:szCs w:val="24"/>
        </w:rPr>
        <w:tab/>
        <w:t>He became a Fellow of Merton College.</w:t>
      </w:r>
    </w:p>
    <w:p w14:paraId="4395CECD" w14:textId="77777777" w:rsidR="00421BBF" w:rsidRDefault="00421BBF" w:rsidP="00421B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652B6516" w14:textId="77777777" w:rsidR="00421BBF" w:rsidRDefault="00421BBF" w:rsidP="00421BB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4CD1FC4B" w14:textId="77777777" w:rsidR="00421BBF" w:rsidRDefault="00421BBF" w:rsidP="00421BBF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p.240)</w:t>
      </w:r>
    </w:p>
    <w:p w14:paraId="2EC8BA64" w14:textId="77777777" w:rsidR="00421BBF" w:rsidRDefault="00421BBF" w:rsidP="00421BBF">
      <w:pPr>
        <w:pStyle w:val="NoSpacing"/>
        <w:ind w:left="720" w:firstLine="720"/>
        <w:rPr>
          <w:rFonts w:cs="Times New Roman"/>
          <w:szCs w:val="24"/>
        </w:rPr>
      </w:pPr>
    </w:p>
    <w:p w14:paraId="65A34C71" w14:textId="77777777" w:rsidR="00421BBF" w:rsidRDefault="00421BBF" w:rsidP="00421BBF">
      <w:pPr>
        <w:pStyle w:val="NoSpacing"/>
        <w:ind w:left="720" w:firstLine="720"/>
        <w:rPr>
          <w:rFonts w:cs="Times New Roman"/>
          <w:szCs w:val="24"/>
        </w:rPr>
      </w:pPr>
    </w:p>
    <w:p w14:paraId="44B87B25" w14:textId="77777777" w:rsidR="00421BBF" w:rsidRDefault="00421BBF" w:rsidP="00421BB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He gave the college money and books.     (ibid.)</w:t>
      </w:r>
    </w:p>
    <w:p w14:paraId="74590A16" w14:textId="77777777" w:rsidR="00421BBF" w:rsidRDefault="00421BBF" w:rsidP="00421BBF">
      <w:pPr>
        <w:pStyle w:val="NoSpacing"/>
        <w:rPr>
          <w:rFonts w:cs="Times New Roman"/>
          <w:szCs w:val="24"/>
        </w:rPr>
      </w:pPr>
    </w:p>
    <w:p w14:paraId="16E4F16B" w14:textId="77777777" w:rsidR="00421BBF" w:rsidRDefault="00421BBF" w:rsidP="00421BBF">
      <w:pPr>
        <w:pStyle w:val="NoSpacing"/>
        <w:rPr>
          <w:rFonts w:cs="Times New Roman"/>
          <w:szCs w:val="24"/>
        </w:rPr>
      </w:pPr>
    </w:p>
    <w:p w14:paraId="680E606C" w14:textId="77777777" w:rsidR="00421BBF" w:rsidRDefault="00421BBF" w:rsidP="00421B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February 2025</w:t>
      </w:r>
    </w:p>
    <w:p w14:paraId="5F9D8E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C0C2" w14:textId="77777777" w:rsidR="00421BBF" w:rsidRDefault="00421BBF" w:rsidP="009139A6">
      <w:r>
        <w:separator/>
      </w:r>
    </w:p>
  </w:endnote>
  <w:endnote w:type="continuationSeparator" w:id="0">
    <w:p w14:paraId="059C0134" w14:textId="77777777" w:rsidR="00421BBF" w:rsidRDefault="00421B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7E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26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37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F155" w14:textId="77777777" w:rsidR="00421BBF" w:rsidRDefault="00421BBF" w:rsidP="009139A6">
      <w:r>
        <w:separator/>
      </w:r>
    </w:p>
  </w:footnote>
  <w:footnote w:type="continuationSeparator" w:id="0">
    <w:p w14:paraId="434D22B4" w14:textId="77777777" w:rsidR="00421BBF" w:rsidRDefault="00421B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25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4C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CD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BF"/>
    <w:rsid w:val="000666E0"/>
    <w:rsid w:val="00160E94"/>
    <w:rsid w:val="002510B7"/>
    <w:rsid w:val="00270799"/>
    <w:rsid w:val="00421BB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4485C"/>
  <w15:chartTrackingRefBased/>
  <w15:docId w15:val="{02EAFA06-BE1C-4B20-9125-8BA056ED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2025-02-09T07:28:00Z</dcterms:created>
  <dcterms:modified xsi:type="dcterms:W3CDTF">2025-02-09T07:28:00Z</dcterms:modified>
</cp:coreProperties>
</file>