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73A8" w14:textId="77777777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WOLEY</w:t>
      </w:r>
      <w:r>
        <w:rPr>
          <w:rFonts w:cs="Times New Roman"/>
          <w:szCs w:val="24"/>
        </w:rPr>
        <w:t xml:space="preserve">       (fl.1483)</w:t>
      </w:r>
    </w:p>
    <w:p w14:paraId="3BEDCA80" w14:textId="301ED22F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Sutt</w:t>
      </w:r>
      <w:r>
        <w:rPr>
          <w:rFonts w:cs="Times New Roman"/>
          <w:szCs w:val="24"/>
        </w:rPr>
        <w:t>o</w:t>
      </w:r>
      <w:r>
        <w:rPr>
          <w:rFonts w:cs="Times New Roman"/>
          <w:szCs w:val="24"/>
        </w:rPr>
        <w:t>n-in-Ashfield, Nottinghamshire. Chaplain.</w:t>
      </w:r>
    </w:p>
    <w:p w14:paraId="2C7E5B81" w14:textId="77777777" w:rsidR="008B5DE6" w:rsidRDefault="008B5DE6" w:rsidP="008B5DE6">
      <w:pPr>
        <w:pStyle w:val="NoSpacing"/>
        <w:rPr>
          <w:rFonts w:cs="Times New Roman"/>
          <w:szCs w:val="24"/>
        </w:rPr>
      </w:pPr>
    </w:p>
    <w:p w14:paraId="068936E3" w14:textId="77777777" w:rsidR="008B5DE6" w:rsidRDefault="008B5DE6" w:rsidP="008B5DE6">
      <w:pPr>
        <w:pStyle w:val="NoSpacing"/>
        <w:rPr>
          <w:rFonts w:cs="Times New Roman"/>
          <w:szCs w:val="24"/>
        </w:rPr>
      </w:pPr>
    </w:p>
    <w:p w14:paraId="590B5FD4" w14:textId="77777777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Sharpuls(q.v.) brought a plaint of debt against him and Matthew</w:t>
      </w:r>
    </w:p>
    <w:p w14:paraId="24683F27" w14:textId="77777777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Madder of Wilford(q.v.).</w:t>
      </w:r>
    </w:p>
    <w:p w14:paraId="4E4B8DAA" w14:textId="77777777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3868C13" w14:textId="77777777" w:rsidR="008B5DE6" w:rsidRDefault="008B5DE6" w:rsidP="008B5DE6">
      <w:pPr>
        <w:pStyle w:val="NoSpacing"/>
        <w:rPr>
          <w:rFonts w:cs="Times New Roman"/>
          <w:szCs w:val="24"/>
        </w:rPr>
      </w:pPr>
    </w:p>
    <w:p w14:paraId="1BB87C29" w14:textId="77777777" w:rsidR="008B5DE6" w:rsidRDefault="008B5DE6" w:rsidP="008B5DE6">
      <w:pPr>
        <w:pStyle w:val="NoSpacing"/>
        <w:rPr>
          <w:rFonts w:cs="Times New Roman"/>
          <w:szCs w:val="24"/>
        </w:rPr>
      </w:pPr>
    </w:p>
    <w:p w14:paraId="0F8000C5" w14:textId="77777777" w:rsidR="008B5DE6" w:rsidRDefault="008B5DE6" w:rsidP="008B5D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4C677C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C29D" w14:textId="77777777" w:rsidR="008B5DE6" w:rsidRDefault="008B5DE6" w:rsidP="009139A6">
      <w:r>
        <w:separator/>
      </w:r>
    </w:p>
  </w:endnote>
  <w:endnote w:type="continuationSeparator" w:id="0">
    <w:p w14:paraId="48FF03EB" w14:textId="77777777" w:rsidR="008B5DE6" w:rsidRDefault="008B5D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5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8E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48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BCF4" w14:textId="77777777" w:rsidR="008B5DE6" w:rsidRDefault="008B5DE6" w:rsidP="009139A6">
      <w:r>
        <w:separator/>
      </w:r>
    </w:p>
  </w:footnote>
  <w:footnote w:type="continuationSeparator" w:id="0">
    <w:p w14:paraId="3861BCCE" w14:textId="77777777" w:rsidR="008B5DE6" w:rsidRDefault="008B5D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86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11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56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E6"/>
    <w:rsid w:val="000666E0"/>
    <w:rsid w:val="002510B7"/>
    <w:rsid w:val="00270799"/>
    <w:rsid w:val="005C130B"/>
    <w:rsid w:val="00826F5C"/>
    <w:rsid w:val="008B5DE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8018"/>
  <w15:chartTrackingRefBased/>
  <w15:docId w15:val="{FA8D7B1F-F902-4F34-9A7D-21E8AF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5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2025-01-21T11:33:00Z</dcterms:created>
  <dcterms:modified xsi:type="dcterms:W3CDTF">2025-01-21T11:33:00Z</dcterms:modified>
</cp:coreProperties>
</file>