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4F83E" w14:textId="77777777" w:rsidR="006D6E68" w:rsidRDefault="006D6E68" w:rsidP="006D6E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WOLF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fl.1401)</w:t>
      </w:r>
    </w:p>
    <w:p w14:paraId="3B24601B" w14:textId="77777777" w:rsidR="006D6E68" w:rsidRDefault="006D6E68" w:rsidP="006D6E68">
      <w:pPr>
        <w:pStyle w:val="NoSpacing"/>
        <w:rPr>
          <w:rFonts w:cs="Times New Roman"/>
          <w:szCs w:val="24"/>
        </w:rPr>
      </w:pPr>
    </w:p>
    <w:p w14:paraId="7D87AFC4" w14:textId="77777777" w:rsidR="006D6E68" w:rsidRDefault="006D6E68" w:rsidP="006D6E68">
      <w:pPr>
        <w:pStyle w:val="NoSpacing"/>
        <w:rPr>
          <w:rFonts w:cs="Times New Roman"/>
          <w:szCs w:val="24"/>
        </w:rPr>
      </w:pPr>
    </w:p>
    <w:p w14:paraId="596EE8BD" w14:textId="77777777" w:rsidR="006D6E68" w:rsidRDefault="006D6E68" w:rsidP="006D6E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May1401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Leicestershire.</w:t>
      </w:r>
    </w:p>
    <w:p w14:paraId="0EE3824A" w14:textId="77777777" w:rsidR="006D6E68" w:rsidRDefault="006D6E68" w:rsidP="006D6E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p.569)</w:t>
      </w:r>
    </w:p>
    <w:p w14:paraId="490A0C60" w14:textId="77777777" w:rsidR="006D6E68" w:rsidRDefault="006D6E68" w:rsidP="006D6E68">
      <w:pPr>
        <w:pStyle w:val="NoSpacing"/>
        <w:rPr>
          <w:rFonts w:cs="Times New Roman"/>
          <w:szCs w:val="24"/>
        </w:rPr>
      </w:pPr>
    </w:p>
    <w:p w14:paraId="2189A142" w14:textId="77777777" w:rsidR="006D6E68" w:rsidRDefault="006D6E68" w:rsidP="006D6E68">
      <w:pPr>
        <w:pStyle w:val="NoSpacing"/>
        <w:rPr>
          <w:rFonts w:cs="Times New Roman"/>
          <w:szCs w:val="24"/>
        </w:rPr>
      </w:pPr>
    </w:p>
    <w:p w14:paraId="37FC2769" w14:textId="77777777" w:rsidR="006D6E68" w:rsidRDefault="006D6E68" w:rsidP="006D6E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November 2024</w:t>
      </w:r>
    </w:p>
    <w:p w14:paraId="02EDF7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D57EC" w14:textId="77777777" w:rsidR="006D6E68" w:rsidRDefault="006D6E68" w:rsidP="009139A6">
      <w:r>
        <w:separator/>
      </w:r>
    </w:p>
  </w:endnote>
  <w:endnote w:type="continuationSeparator" w:id="0">
    <w:p w14:paraId="0E66AEEB" w14:textId="77777777" w:rsidR="006D6E68" w:rsidRDefault="006D6E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4D3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7A9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E72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8DC8D" w14:textId="77777777" w:rsidR="006D6E68" w:rsidRDefault="006D6E68" w:rsidP="009139A6">
      <w:r>
        <w:separator/>
      </w:r>
    </w:p>
  </w:footnote>
  <w:footnote w:type="continuationSeparator" w:id="0">
    <w:p w14:paraId="5E615BB0" w14:textId="77777777" w:rsidR="006D6E68" w:rsidRDefault="006D6E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8FB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C41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98D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68"/>
    <w:rsid w:val="00030B35"/>
    <w:rsid w:val="000666E0"/>
    <w:rsid w:val="002510B7"/>
    <w:rsid w:val="00270799"/>
    <w:rsid w:val="005C130B"/>
    <w:rsid w:val="006D6E6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B894"/>
  <w15:chartTrackingRefBased/>
  <w15:docId w15:val="{809C421B-9802-401F-8A18-0717CB70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2024-11-28T20:05:00Z</dcterms:created>
  <dcterms:modified xsi:type="dcterms:W3CDTF">2024-11-28T20:06:00Z</dcterms:modified>
</cp:coreProperties>
</file>