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E7E6" w14:textId="77777777" w:rsidR="005D35C1" w:rsidRDefault="005D35C1" w:rsidP="005D35C1">
      <w:pPr>
        <w:pStyle w:val="NoSpacing"/>
      </w:pPr>
      <w:r>
        <w:rPr>
          <w:u w:val="single"/>
        </w:rPr>
        <w:t>John WOLF</w:t>
      </w:r>
      <w:r>
        <w:t xml:space="preserve">   </w:t>
      </w:r>
      <w:proofErr w:type="gramStart"/>
      <w:r>
        <w:t xml:space="preserve">   (</w:t>
      </w:r>
      <w:proofErr w:type="gramEnd"/>
      <w:r>
        <w:t>fl.1410)</w:t>
      </w:r>
    </w:p>
    <w:p w14:paraId="25DF2DDC" w14:textId="77777777" w:rsidR="005D35C1" w:rsidRDefault="005D35C1" w:rsidP="005D35C1">
      <w:pPr>
        <w:pStyle w:val="NoSpacing"/>
      </w:pPr>
      <w:r>
        <w:t xml:space="preserve">of </w:t>
      </w:r>
      <w:proofErr w:type="spellStart"/>
      <w:r>
        <w:t>Yarburgh</w:t>
      </w:r>
      <w:proofErr w:type="spellEnd"/>
      <w:r>
        <w:t>, Lincolnshire.</w:t>
      </w:r>
    </w:p>
    <w:p w14:paraId="7DEF1973" w14:textId="77777777" w:rsidR="005D35C1" w:rsidRDefault="005D35C1" w:rsidP="005D35C1">
      <w:pPr>
        <w:pStyle w:val="NoSpacing"/>
      </w:pPr>
    </w:p>
    <w:p w14:paraId="58B04A63" w14:textId="77777777" w:rsidR="005D35C1" w:rsidRDefault="005D35C1" w:rsidP="005D35C1">
      <w:pPr>
        <w:pStyle w:val="NoSpacing"/>
      </w:pPr>
    </w:p>
    <w:p w14:paraId="7E228A4F" w14:textId="77777777" w:rsidR="005D35C1" w:rsidRDefault="005D35C1" w:rsidP="005D35C1">
      <w:pPr>
        <w:pStyle w:val="NoSpacing"/>
      </w:pPr>
      <w:r>
        <w:t>= Margaret(q.v.).</w:t>
      </w:r>
    </w:p>
    <w:p w14:paraId="0E20EA72" w14:textId="77777777" w:rsidR="005D35C1" w:rsidRPr="002D67F9" w:rsidRDefault="005D35C1" w:rsidP="005D35C1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FCEC0B4" w14:textId="77777777" w:rsidR="005D35C1" w:rsidRDefault="005D35C1" w:rsidP="005D35C1">
      <w:pPr>
        <w:pStyle w:val="NoSpacing"/>
      </w:pPr>
      <w:r>
        <w:rPr>
          <w:sz w:val="22"/>
        </w:rPr>
        <w:t>(number 21)</w:t>
      </w:r>
    </w:p>
    <w:p w14:paraId="59C37016" w14:textId="77777777" w:rsidR="005D35C1" w:rsidRDefault="005D35C1" w:rsidP="005D35C1">
      <w:pPr>
        <w:pStyle w:val="NoSpacing"/>
      </w:pPr>
    </w:p>
    <w:p w14:paraId="39AFECC3" w14:textId="77777777" w:rsidR="005D35C1" w:rsidRDefault="005D35C1" w:rsidP="005D35C1">
      <w:pPr>
        <w:pStyle w:val="NoSpacing"/>
      </w:pPr>
    </w:p>
    <w:p w14:paraId="2D1AB67A" w14:textId="77777777" w:rsidR="005D35C1" w:rsidRDefault="005D35C1" w:rsidP="005D35C1">
      <w:pPr>
        <w:pStyle w:val="NoSpacing"/>
      </w:pPr>
      <w:r>
        <w:t>20 Oct.1410</w:t>
      </w:r>
      <w:r>
        <w:tab/>
        <w:t>Settlement of the action taken against them by John de Yerburgh(q.v.)</w:t>
      </w:r>
    </w:p>
    <w:p w14:paraId="74D744A7" w14:textId="77777777" w:rsidR="005D35C1" w:rsidRDefault="005D35C1" w:rsidP="005D35C1">
      <w:pPr>
        <w:pStyle w:val="NoSpacing"/>
      </w:pPr>
      <w:r>
        <w:tab/>
      </w:r>
      <w:r>
        <w:tab/>
        <w:t xml:space="preserve">over 14 acres of land, two acres of meadow and a moiety of an acre of </w:t>
      </w:r>
    </w:p>
    <w:p w14:paraId="0171AED0" w14:textId="77777777" w:rsidR="005D35C1" w:rsidRDefault="005D35C1" w:rsidP="005D35C1">
      <w:pPr>
        <w:pStyle w:val="NoSpacing"/>
        <w:ind w:left="720" w:firstLine="720"/>
      </w:pPr>
      <w:proofErr w:type="gramStart"/>
      <w:r>
        <w:t>pasture</w:t>
      </w:r>
      <w:proofErr w:type="gramEnd"/>
      <w:r>
        <w:t xml:space="preserve"> in </w:t>
      </w:r>
      <w:proofErr w:type="spellStart"/>
      <w:r>
        <w:t>Yarburgh</w:t>
      </w:r>
      <w:proofErr w:type="spellEnd"/>
      <w:r>
        <w:t>.   (ibid.)</w:t>
      </w:r>
    </w:p>
    <w:p w14:paraId="014C03A9" w14:textId="77777777" w:rsidR="005D35C1" w:rsidRDefault="005D35C1" w:rsidP="005D35C1">
      <w:pPr>
        <w:pStyle w:val="NoSpacing"/>
      </w:pPr>
    </w:p>
    <w:p w14:paraId="5C35104F" w14:textId="77777777" w:rsidR="005D35C1" w:rsidRDefault="005D35C1" w:rsidP="005D35C1">
      <w:pPr>
        <w:pStyle w:val="NoSpacing"/>
      </w:pPr>
    </w:p>
    <w:p w14:paraId="7ABF8896" w14:textId="77777777" w:rsidR="005D35C1" w:rsidRDefault="005D35C1" w:rsidP="005D35C1">
      <w:pPr>
        <w:pStyle w:val="NoSpacing"/>
      </w:pPr>
      <w:r>
        <w:t>28 October 2024</w:t>
      </w:r>
    </w:p>
    <w:p w14:paraId="20E7EA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9C541" w14:textId="77777777" w:rsidR="005D35C1" w:rsidRDefault="005D35C1" w:rsidP="009139A6">
      <w:r>
        <w:separator/>
      </w:r>
    </w:p>
  </w:endnote>
  <w:endnote w:type="continuationSeparator" w:id="0">
    <w:p w14:paraId="04848D56" w14:textId="77777777" w:rsidR="005D35C1" w:rsidRDefault="005D35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087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A9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34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CA71A" w14:textId="77777777" w:rsidR="005D35C1" w:rsidRDefault="005D35C1" w:rsidP="009139A6">
      <w:r>
        <w:separator/>
      </w:r>
    </w:p>
  </w:footnote>
  <w:footnote w:type="continuationSeparator" w:id="0">
    <w:p w14:paraId="4CE0A6B4" w14:textId="77777777" w:rsidR="005D35C1" w:rsidRDefault="005D35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0D8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65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68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C1"/>
    <w:rsid w:val="000666E0"/>
    <w:rsid w:val="00101CE1"/>
    <w:rsid w:val="002510B7"/>
    <w:rsid w:val="00270799"/>
    <w:rsid w:val="005C130B"/>
    <w:rsid w:val="005D35C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2EC5"/>
  <w15:chartTrackingRefBased/>
  <w15:docId w15:val="{F77F0033-6E41-4AED-A5A5-A81D42FC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3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2024-12-05T18:58:00Z</dcterms:created>
  <dcterms:modified xsi:type="dcterms:W3CDTF">2024-12-05T18:59:00Z</dcterms:modified>
</cp:coreProperties>
</file>