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7FC23" w14:textId="77777777" w:rsidR="00F95645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WOLFE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fl.1407)</w:t>
      </w:r>
    </w:p>
    <w:p w14:paraId="5410BF3B" w14:textId="77777777" w:rsidR="00F95645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Hanwell.</w:t>
      </w:r>
    </w:p>
    <w:p w14:paraId="21851639" w14:textId="77777777" w:rsidR="00F95645" w:rsidRDefault="00F95645" w:rsidP="00F95645">
      <w:pPr>
        <w:pStyle w:val="NoSpacing"/>
        <w:rPr>
          <w:rFonts w:cs="Times New Roman"/>
          <w:szCs w:val="24"/>
        </w:rPr>
      </w:pPr>
    </w:p>
    <w:p w14:paraId="09B24FBE" w14:textId="77777777" w:rsidR="00F95645" w:rsidRDefault="00F95645" w:rsidP="00F95645">
      <w:pPr>
        <w:pStyle w:val="NoSpacing"/>
        <w:rPr>
          <w:rFonts w:cs="Times New Roman"/>
          <w:szCs w:val="24"/>
        </w:rPr>
      </w:pPr>
    </w:p>
    <w:p w14:paraId="18A9E6FF" w14:textId="77777777" w:rsidR="00F95645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19 Jan.1407</w:t>
      </w:r>
      <w:r>
        <w:rPr>
          <w:rFonts w:cs="Times New Roman"/>
          <w:szCs w:val="24"/>
        </w:rPr>
        <w:tab/>
        <w:t xml:space="preserve">He made his purgation before the </w:t>
      </w:r>
      <w:proofErr w:type="gramStart"/>
      <w:r>
        <w:rPr>
          <w:rFonts w:cs="Times New Roman"/>
          <w:szCs w:val="24"/>
        </w:rPr>
        <w:t>Bishop</w:t>
      </w:r>
      <w:proofErr w:type="gramEnd"/>
      <w:r>
        <w:rPr>
          <w:rFonts w:cs="Times New Roman"/>
          <w:szCs w:val="24"/>
        </w:rPr>
        <w:t xml:space="preserve">, having previously been </w:t>
      </w:r>
    </w:p>
    <w:p w14:paraId="490F763D" w14:textId="77777777" w:rsidR="00F95645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convicted of robbery and murder on the King’s highway between </w:t>
      </w:r>
      <w:proofErr w:type="spellStart"/>
      <w:r>
        <w:rPr>
          <w:rFonts w:cs="Times New Roman"/>
          <w:szCs w:val="24"/>
        </w:rPr>
        <w:t>Somersham</w:t>
      </w:r>
      <w:proofErr w:type="spellEnd"/>
    </w:p>
    <w:p w14:paraId="7137E570" w14:textId="77777777" w:rsidR="00F95645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Colne. He was acquitted by the </w:t>
      </w:r>
      <w:proofErr w:type="gramStart"/>
      <w:r>
        <w:rPr>
          <w:rFonts w:cs="Times New Roman"/>
          <w:szCs w:val="24"/>
        </w:rPr>
        <w:t>Bishop</w:t>
      </w:r>
      <w:proofErr w:type="gramEnd"/>
      <w:r>
        <w:rPr>
          <w:rFonts w:cs="Times New Roman"/>
          <w:szCs w:val="24"/>
        </w:rPr>
        <w:t>.</w:t>
      </w:r>
    </w:p>
    <w:p w14:paraId="0869ED61" w14:textId="77777777" w:rsidR="00F95645" w:rsidRPr="00E7711B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62C46718" w14:textId="77777777" w:rsidR="00F95645" w:rsidRDefault="00F95645" w:rsidP="00F95645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93)</w:t>
      </w:r>
    </w:p>
    <w:p w14:paraId="23B40127" w14:textId="77777777" w:rsidR="00F95645" w:rsidRDefault="00F95645" w:rsidP="00F95645">
      <w:pPr>
        <w:pStyle w:val="NoSpacing"/>
        <w:rPr>
          <w:rFonts w:cs="Times New Roman"/>
          <w:szCs w:val="24"/>
        </w:rPr>
      </w:pPr>
    </w:p>
    <w:p w14:paraId="4B9CEB31" w14:textId="77777777" w:rsidR="00F95645" w:rsidRDefault="00F95645" w:rsidP="00F95645">
      <w:pPr>
        <w:pStyle w:val="NoSpacing"/>
        <w:rPr>
          <w:rFonts w:cs="Times New Roman"/>
          <w:szCs w:val="24"/>
        </w:rPr>
      </w:pPr>
    </w:p>
    <w:p w14:paraId="5DF78F37" w14:textId="77777777" w:rsidR="00F95645" w:rsidRDefault="00F95645" w:rsidP="00F956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0152B6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B87C9" w14:textId="77777777" w:rsidR="00F95645" w:rsidRDefault="00F95645" w:rsidP="009139A6">
      <w:r>
        <w:separator/>
      </w:r>
    </w:p>
  </w:endnote>
  <w:endnote w:type="continuationSeparator" w:id="0">
    <w:p w14:paraId="212656B6" w14:textId="77777777" w:rsidR="00F95645" w:rsidRDefault="00F956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E0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E41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C65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AFA6F" w14:textId="77777777" w:rsidR="00F95645" w:rsidRDefault="00F95645" w:rsidP="009139A6">
      <w:r>
        <w:separator/>
      </w:r>
    </w:p>
  </w:footnote>
  <w:footnote w:type="continuationSeparator" w:id="0">
    <w:p w14:paraId="2F7C8CBD" w14:textId="77777777" w:rsidR="00F95645" w:rsidRDefault="00F956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9C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F66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E4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45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A3B9"/>
  <w15:chartTrackingRefBased/>
  <w15:docId w15:val="{815A579F-AA77-44F0-A742-927351AE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2024-12-14T17:30:00Z</dcterms:created>
  <dcterms:modified xsi:type="dcterms:W3CDTF">2024-12-14T17:30:00Z</dcterms:modified>
</cp:coreProperties>
</file>