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774F8" w14:textId="77777777" w:rsidR="00316FAB" w:rsidRDefault="00316FAB" w:rsidP="00316F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WOLHOWSE</w:t>
      </w:r>
      <w:r>
        <w:rPr>
          <w:rFonts w:cs="Times New Roman"/>
          <w:szCs w:val="24"/>
        </w:rPr>
        <w:t xml:space="preserve">       (fl.1484)</w:t>
      </w:r>
    </w:p>
    <w:p w14:paraId="199F43BC" w14:textId="77777777" w:rsidR="00316FAB" w:rsidRDefault="00316FAB" w:rsidP="00316F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Newark, Nottinghamshire. Dyer.</w:t>
      </w:r>
    </w:p>
    <w:p w14:paraId="0DF63D85" w14:textId="77777777" w:rsidR="00316FAB" w:rsidRDefault="00316FAB" w:rsidP="00316FAB">
      <w:pPr>
        <w:pStyle w:val="NoSpacing"/>
        <w:rPr>
          <w:rFonts w:cs="Times New Roman"/>
          <w:szCs w:val="24"/>
        </w:rPr>
      </w:pPr>
    </w:p>
    <w:p w14:paraId="3AA2CFF6" w14:textId="77777777" w:rsidR="00316FAB" w:rsidRDefault="00316FAB" w:rsidP="00316FAB">
      <w:pPr>
        <w:pStyle w:val="NoSpacing"/>
        <w:rPr>
          <w:rFonts w:cs="Times New Roman"/>
          <w:szCs w:val="24"/>
        </w:rPr>
      </w:pPr>
    </w:p>
    <w:p w14:paraId="1310F67F" w14:textId="77777777" w:rsidR="00316FAB" w:rsidRDefault="00316FAB" w:rsidP="00316F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1484</w:t>
      </w:r>
      <w:r>
        <w:rPr>
          <w:rFonts w:cs="Times New Roman"/>
          <w:szCs w:val="24"/>
        </w:rPr>
        <w:tab/>
        <w:t>Thomas Grafton of London, merchant(q.v.), brought a plaint of debt against</w:t>
      </w:r>
    </w:p>
    <w:p w14:paraId="0CCD2FB8" w14:textId="77777777" w:rsidR="00316FAB" w:rsidRDefault="00316FAB" w:rsidP="00316F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him and Robert Bowyer of Shrewsbury, bowyer(q.v.).</w:t>
      </w:r>
    </w:p>
    <w:p w14:paraId="36AC678F" w14:textId="77777777" w:rsidR="00316FAB" w:rsidRDefault="00316FAB" w:rsidP="00316F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D457E2">
          <w:rPr>
            <w:rStyle w:val="Hyperlink"/>
            <w:rFonts w:cs="Times New Roman"/>
            <w:szCs w:val="24"/>
          </w:rPr>
          <w:t>https://waalt.uh.edu/index.php/CP40/889</w:t>
        </w:r>
      </w:hyperlink>
      <w:r>
        <w:rPr>
          <w:rFonts w:cs="Times New Roman"/>
          <w:szCs w:val="24"/>
        </w:rPr>
        <w:t xml:space="preserve"> )</w:t>
      </w:r>
    </w:p>
    <w:p w14:paraId="19581328" w14:textId="77777777" w:rsidR="003E112A" w:rsidRDefault="003E112A" w:rsidP="003E11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1485</w:t>
      </w:r>
      <w:r>
        <w:rPr>
          <w:rFonts w:cs="Times New Roman"/>
          <w:szCs w:val="24"/>
        </w:rPr>
        <w:tab/>
        <w:t>He and Robert Bowyer of Shrewsbury(q.v.) were the defendants in a plaint</w:t>
      </w:r>
    </w:p>
    <w:p w14:paraId="62E3AD03" w14:textId="77777777" w:rsidR="003E112A" w:rsidRDefault="003E112A" w:rsidP="003E11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debt brought by an unknown London mercer.</w:t>
      </w:r>
    </w:p>
    <w:p w14:paraId="537130DE" w14:textId="77777777" w:rsidR="003E112A" w:rsidRDefault="003E112A" w:rsidP="003E11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7" w:history="1">
        <w:r w:rsidRPr="00D457E2">
          <w:rPr>
            <w:rStyle w:val="Hyperlink"/>
            <w:rFonts w:cs="Times New Roman"/>
            <w:szCs w:val="24"/>
          </w:rPr>
          <w:t>https://waalt.uh.edu/index.php/CP40/891</w:t>
        </w:r>
      </w:hyperlink>
      <w:r>
        <w:rPr>
          <w:rFonts w:cs="Times New Roman"/>
          <w:szCs w:val="24"/>
        </w:rPr>
        <w:t xml:space="preserve"> )</w:t>
      </w:r>
    </w:p>
    <w:p w14:paraId="4361C890" w14:textId="77777777" w:rsidR="003E112A" w:rsidRDefault="003E112A" w:rsidP="00316FAB">
      <w:pPr>
        <w:pStyle w:val="NoSpacing"/>
        <w:rPr>
          <w:rFonts w:cs="Times New Roman"/>
          <w:szCs w:val="24"/>
        </w:rPr>
      </w:pPr>
    </w:p>
    <w:p w14:paraId="0F0D97E4" w14:textId="77777777" w:rsidR="00316FAB" w:rsidRDefault="00316FAB" w:rsidP="00316FAB">
      <w:pPr>
        <w:pStyle w:val="NoSpacing"/>
        <w:rPr>
          <w:rFonts w:cs="Times New Roman"/>
          <w:szCs w:val="24"/>
        </w:rPr>
      </w:pPr>
    </w:p>
    <w:p w14:paraId="1788CF7C" w14:textId="77777777" w:rsidR="00316FAB" w:rsidRDefault="00316FAB" w:rsidP="00316FAB">
      <w:pPr>
        <w:pStyle w:val="NoSpacing"/>
        <w:rPr>
          <w:rFonts w:cs="Times New Roman"/>
          <w:szCs w:val="24"/>
        </w:rPr>
      </w:pPr>
    </w:p>
    <w:p w14:paraId="768C90B9" w14:textId="3A452897" w:rsidR="00316FAB" w:rsidRDefault="00316FAB" w:rsidP="00316F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 w:rsidR="003E112A">
        <w:rPr>
          <w:rFonts w:cs="Times New Roman"/>
          <w:noProof/>
          <w:szCs w:val="24"/>
        </w:rPr>
        <w:t>1 February 2026</w:t>
      </w:r>
      <w:r>
        <w:rPr>
          <w:rFonts w:cs="Times New Roman"/>
          <w:szCs w:val="24"/>
        </w:rPr>
        <w:fldChar w:fldCharType="end"/>
      </w:r>
    </w:p>
    <w:p w14:paraId="7FA591D0" w14:textId="77777777" w:rsidR="003E112A" w:rsidRDefault="003E112A" w:rsidP="00316FAB">
      <w:pPr>
        <w:pStyle w:val="NoSpacing"/>
        <w:rPr>
          <w:rFonts w:cs="Times New Roman"/>
          <w:szCs w:val="24"/>
        </w:rPr>
      </w:pPr>
    </w:p>
    <w:p w14:paraId="0E9E9A1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BCC1A" w14:textId="77777777" w:rsidR="002C1DB2" w:rsidRDefault="002C1DB2" w:rsidP="009139A6">
      <w:r>
        <w:separator/>
      </w:r>
    </w:p>
  </w:endnote>
  <w:endnote w:type="continuationSeparator" w:id="0">
    <w:p w14:paraId="1C7528AD" w14:textId="77777777" w:rsidR="002C1DB2" w:rsidRDefault="002C1DB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30B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3270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25F8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9C140" w14:textId="77777777" w:rsidR="002C1DB2" w:rsidRDefault="002C1DB2" w:rsidP="009139A6">
      <w:r>
        <w:separator/>
      </w:r>
    </w:p>
  </w:footnote>
  <w:footnote w:type="continuationSeparator" w:id="0">
    <w:p w14:paraId="7F490FFE" w14:textId="77777777" w:rsidR="002C1DB2" w:rsidRDefault="002C1DB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A757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54F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EFE8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AB"/>
    <w:rsid w:val="000666E0"/>
    <w:rsid w:val="00163462"/>
    <w:rsid w:val="002510B7"/>
    <w:rsid w:val="00270799"/>
    <w:rsid w:val="002C1DB2"/>
    <w:rsid w:val="00316FAB"/>
    <w:rsid w:val="0035402D"/>
    <w:rsid w:val="003E112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C74EF"/>
  <w15:chartTrackingRefBased/>
  <w15:docId w15:val="{64F8E22B-188B-4954-8DC7-5E7B65D2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16F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CP40/891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89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79</Words>
  <Characters>495</Characters>
  <Application>Microsoft Office Word</Application>
  <DocSecurity>0</DocSecurity>
  <Lines>24</Lines>
  <Paragraphs>16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2025-03-06T12:18:00Z</dcterms:created>
  <dcterms:modified xsi:type="dcterms:W3CDTF">2026-02-01T07:46:00Z</dcterms:modified>
</cp:coreProperties>
</file>