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790D2" w14:textId="77777777" w:rsidR="00CE4356" w:rsidRDefault="00CE4356" w:rsidP="00CE43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WOLLER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fl.1417)</w:t>
      </w:r>
    </w:p>
    <w:p w14:paraId="557B9145" w14:textId="77777777" w:rsidR="00CE4356" w:rsidRDefault="00CE4356" w:rsidP="00CE43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0080DAC3" w14:textId="77777777" w:rsidR="00CE4356" w:rsidRDefault="00CE4356" w:rsidP="00CE4356">
      <w:pPr>
        <w:pStyle w:val="NoSpacing"/>
        <w:rPr>
          <w:rFonts w:cs="Times New Roman"/>
          <w:szCs w:val="24"/>
        </w:rPr>
      </w:pPr>
    </w:p>
    <w:p w14:paraId="6A552462" w14:textId="77777777" w:rsidR="00CE4356" w:rsidRDefault="00CE4356" w:rsidP="00CE4356">
      <w:pPr>
        <w:pStyle w:val="NoSpacing"/>
        <w:rPr>
          <w:rFonts w:cs="Times New Roman"/>
          <w:szCs w:val="24"/>
        </w:rPr>
      </w:pPr>
    </w:p>
    <w:p w14:paraId="5F61B09F" w14:textId="77777777" w:rsidR="00CE4356" w:rsidRDefault="00CE4356" w:rsidP="00CE43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1417</w:t>
      </w:r>
      <w:r>
        <w:rPr>
          <w:rFonts w:cs="Times New Roman"/>
          <w:szCs w:val="24"/>
        </w:rPr>
        <w:tab/>
        <w:t>He became a Fellow.</w:t>
      </w:r>
    </w:p>
    <w:p w14:paraId="41C1B414" w14:textId="77777777" w:rsidR="00CE4356" w:rsidRDefault="00CE4356" w:rsidP="00CE43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3F2647D2" w14:textId="77777777" w:rsidR="00CE4356" w:rsidRDefault="00CE4356" w:rsidP="00CE4356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3A9E13FD" w14:textId="77777777" w:rsidR="00CE4356" w:rsidRDefault="00CE4356" w:rsidP="00CE4356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p.230)</w:t>
      </w:r>
    </w:p>
    <w:p w14:paraId="5D719C70" w14:textId="77777777" w:rsidR="00CE4356" w:rsidRDefault="00CE4356" w:rsidP="00CE4356">
      <w:pPr>
        <w:pStyle w:val="NoSpacing"/>
        <w:rPr>
          <w:rFonts w:cs="Times New Roman"/>
          <w:szCs w:val="24"/>
        </w:rPr>
      </w:pPr>
    </w:p>
    <w:p w14:paraId="6A8B521F" w14:textId="77777777" w:rsidR="00CE4356" w:rsidRDefault="00CE4356" w:rsidP="00CE4356">
      <w:pPr>
        <w:pStyle w:val="NoSpacing"/>
        <w:rPr>
          <w:rFonts w:cs="Times New Roman"/>
          <w:szCs w:val="24"/>
        </w:rPr>
      </w:pPr>
    </w:p>
    <w:p w14:paraId="7DDA5C81" w14:textId="77777777" w:rsidR="00CE4356" w:rsidRDefault="00CE4356" w:rsidP="00CE435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January 2025</w:t>
      </w:r>
    </w:p>
    <w:p w14:paraId="4C8D02A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F4B56" w14:textId="77777777" w:rsidR="00CE4356" w:rsidRDefault="00CE4356" w:rsidP="009139A6">
      <w:r>
        <w:separator/>
      </w:r>
    </w:p>
  </w:endnote>
  <w:endnote w:type="continuationSeparator" w:id="0">
    <w:p w14:paraId="0E0D24EE" w14:textId="77777777" w:rsidR="00CE4356" w:rsidRDefault="00CE435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0B6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6375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D43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C7025" w14:textId="77777777" w:rsidR="00CE4356" w:rsidRDefault="00CE4356" w:rsidP="009139A6">
      <w:r>
        <w:separator/>
      </w:r>
    </w:p>
  </w:footnote>
  <w:footnote w:type="continuationSeparator" w:id="0">
    <w:p w14:paraId="3C3C3AD1" w14:textId="77777777" w:rsidR="00CE4356" w:rsidRDefault="00CE435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D1B4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3CCC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2EAE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35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CE4356"/>
    <w:rsid w:val="00CF049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43498"/>
  <w15:chartTrackingRefBased/>
  <w15:docId w15:val="{4B591BC2-E2B2-49BF-95F0-6C38C061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2025-01-07T17:24:00Z</dcterms:created>
  <dcterms:modified xsi:type="dcterms:W3CDTF">2025-01-07T17:25:00Z</dcterms:modified>
</cp:coreProperties>
</file>