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3E11" w14:textId="77777777" w:rsidR="00F85837" w:rsidRDefault="00F85837" w:rsidP="00F858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WOLLOUR</w:t>
      </w:r>
      <w:r>
        <w:rPr>
          <w:rFonts w:cs="Times New Roman"/>
          <w:szCs w:val="24"/>
        </w:rPr>
        <w:t xml:space="preserve">       (d.1446-7)</w:t>
      </w:r>
    </w:p>
    <w:p w14:paraId="5C5DD2FD" w14:textId="77777777" w:rsidR="00F85837" w:rsidRDefault="00F85837" w:rsidP="00F858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Kildwick</w:t>
      </w:r>
      <w:proofErr w:type="spellEnd"/>
      <w:r>
        <w:rPr>
          <w:rFonts w:cs="Times New Roman"/>
          <w:szCs w:val="24"/>
        </w:rPr>
        <w:t>. Chaplain.</w:t>
      </w:r>
    </w:p>
    <w:p w14:paraId="16741253" w14:textId="77777777" w:rsidR="00F85837" w:rsidRDefault="00F85837" w:rsidP="00F85837">
      <w:pPr>
        <w:pStyle w:val="NoSpacing"/>
        <w:rPr>
          <w:rFonts w:cs="Times New Roman"/>
          <w:szCs w:val="24"/>
        </w:rPr>
      </w:pPr>
    </w:p>
    <w:p w14:paraId="7DEFA888" w14:textId="77777777" w:rsidR="00F85837" w:rsidRDefault="00F85837" w:rsidP="00F85837">
      <w:pPr>
        <w:pStyle w:val="NoSpacing"/>
        <w:rPr>
          <w:rFonts w:cs="Times New Roman"/>
          <w:szCs w:val="24"/>
        </w:rPr>
      </w:pPr>
    </w:p>
    <w:p w14:paraId="6E2153F4" w14:textId="77777777" w:rsidR="00F85837" w:rsidRDefault="00F85837" w:rsidP="00F858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</w:t>
      </w:r>
      <w:r>
        <w:rPr>
          <w:rFonts w:cs="Times New Roman"/>
          <w:szCs w:val="24"/>
        </w:rPr>
        <w:tab/>
        <w:t>1447</w:t>
      </w:r>
      <w:r>
        <w:rPr>
          <w:rFonts w:cs="Times New Roman"/>
          <w:szCs w:val="24"/>
        </w:rPr>
        <w:tab/>
        <w:t xml:space="preserve">Administration of his lands and possessions was granted.  </w:t>
      </w:r>
    </w:p>
    <w:p w14:paraId="0F9E9CDF" w14:textId="77777777" w:rsidR="00F85837" w:rsidRDefault="00F85837" w:rsidP="00F858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p.187)</w:t>
      </w:r>
    </w:p>
    <w:p w14:paraId="52F4D9C6" w14:textId="77777777" w:rsidR="00F85837" w:rsidRDefault="00F85837" w:rsidP="00F85837">
      <w:pPr>
        <w:pStyle w:val="NoSpacing"/>
        <w:rPr>
          <w:rFonts w:cs="Times New Roman"/>
          <w:szCs w:val="24"/>
        </w:rPr>
      </w:pPr>
    </w:p>
    <w:p w14:paraId="165354B4" w14:textId="77777777" w:rsidR="00F85837" w:rsidRDefault="00F85837" w:rsidP="00F85837">
      <w:pPr>
        <w:pStyle w:val="NoSpacing"/>
        <w:rPr>
          <w:rFonts w:cs="Times New Roman"/>
          <w:szCs w:val="24"/>
        </w:rPr>
      </w:pPr>
    </w:p>
    <w:p w14:paraId="15E533B7" w14:textId="77777777" w:rsidR="00F85837" w:rsidRDefault="00F85837" w:rsidP="00F858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57577A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F42D" w14:textId="77777777" w:rsidR="00F85837" w:rsidRDefault="00F85837" w:rsidP="009139A6">
      <w:r>
        <w:separator/>
      </w:r>
    </w:p>
  </w:endnote>
  <w:endnote w:type="continuationSeparator" w:id="0">
    <w:p w14:paraId="0BFA5714" w14:textId="77777777" w:rsidR="00F85837" w:rsidRDefault="00F858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BE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34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BC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BE68" w14:textId="77777777" w:rsidR="00F85837" w:rsidRDefault="00F85837" w:rsidP="009139A6">
      <w:r>
        <w:separator/>
      </w:r>
    </w:p>
  </w:footnote>
  <w:footnote w:type="continuationSeparator" w:id="0">
    <w:p w14:paraId="4153CB5A" w14:textId="77777777" w:rsidR="00F85837" w:rsidRDefault="00F858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52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7B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7D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37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5BA0"/>
  <w15:chartTrackingRefBased/>
  <w15:docId w15:val="{45DE50B0-F6EB-4D07-A038-9320AE79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2025-04-22T20:28:00Z</dcterms:created>
  <dcterms:modified xsi:type="dcterms:W3CDTF">2025-04-22T20:29:00Z</dcterms:modified>
</cp:coreProperties>
</file>