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4546" w14:textId="77777777" w:rsidR="001F7482" w:rsidRDefault="001F7482" w:rsidP="001F7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WOLLYSBY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44F47BAD" w14:textId="77777777" w:rsidR="001F7482" w:rsidRDefault="001F7482" w:rsidP="001F7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72396F3D" w14:textId="77777777" w:rsidR="001F7482" w:rsidRDefault="001F7482" w:rsidP="001F7482">
      <w:pPr>
        <w:pStyle w:val="NoSpacing"/>
        <w:rPr>
          <w:rFonts w:cs="Times New Roman"/>
          <w:szCs w:val="24"/>
        </w:rPr>
      </w:pPr>
    </w:p>
    <w:p w14:paraId="206D7DBC" w14:textId="77777777" w:rsidR="001F7482" w:rsidRDefault="001F7482" w:rsidP="001F7482">
      <w:pPr>
        <w:pStyle w:val="NoSpacing"/>
        <w:rPr>
          <w:rFonts w:cs="Times New Roman"/>
          <w:szCs w:val="24"/>
        </w:rPr>
      </w:pPr>
    </w:p>
    <w:p w14:paraId="237D5177" w14:textId="77777777" w:rsidR="001F7482" w:rsidRDefault="001F7482" w:rsidP="001F7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took on an apprentice, Robert Ash(q.v.).</w:t>
      </w:r>
    </w:p>
    <w:p w14:paraId="19AB169A" w14:textId="77777777" w:rsidR="001F7482" w:rsidRDefault="001F7482" w:rsidP="001F7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www.londonroll.com</w:t>
        </w:r>
      </w:hyperlink>
      <w:r>
        <w:rPr>
          <w:rFonts w:cs="Times New Roman"/>
          <w:szCs w:val="24"/>
        </w:rPr>
        <w:t xml:space="preserve"> )</w:t>
      </w:r>
    </w:p>
    <w:p w14:paraId="538ED9A7" w14:textId="77777777" w:rsidR="001F7482" w:rsidRDefault="001F7482" w:rsidP="001F7482">
      <w:pPr>
        <w:pStyle w:val="NoSpacing"/>
        <w:rPr>
          <w:rFonts w:cs="Times New Roman"/>
          <w:szCs w:val="24"/>
        </w:rPr>
      </w:pPr>
    </w:p>
    <w:p w14:paraId="2A40AEFD" w14:textId="77777777" w:rsidR="001F7482" w:rsidRDefault="001F7482" w:rsidP="001F7482">
      <w:pPr>
        <w:pStyle w:val="NoSpacing"/>
        <w:rPr>
          <w:rFonts w:cs="Times New Roman"/>
          <w:szCs w:val="24"/>
        </w:rPr>
      </w:pPr>
    </w:p>
    <w:p w14:paraId="0E85F927" w14:textId="77777777" w:rsidR="001F7482" w:rsidRDefault="001F7482" w:rsidP="001F7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20F8C7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F897" w14:textId="77777777" w:rsidR="001F7482" w:rsidRDefault="001F7482" w:rsidP="009139A6">
      <w:r>
        <w:separator/>
      </w:r>
    </w:p>
  </w:endnote>
  <w:endnote w:type="continuationSeparator" w:id="0">
    <w:p w14:paraId="5CA651A0" w14:textId="77777777" w:rsidR="001F7482" w:rsidRDefault="001F74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F7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43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E1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9E3D" w14:textId="77777777" w:rsidR="001F7482" w:rsidRDefault="001F7482" w:rsidP="009139A6">
      <w:r>
        <w:separator/>
      </w:r>
    </w:p>
  </w:footnote>
  <w:footnote w:type="continuationSeparator" w:id="0">
    <w:p w14:paraId="02FEF75C" w14:textId="77777777" w:rsidR="001F7482" w:rsidRDefault="001F74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3E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FB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B0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82"/>
    <w:rsid w:val="000666E0"/>
    <w:rsid w:val="001F748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B41D"/>
  <w15:chartTrackingRefBased/>
  <w15:docId w15:val="{E2A6E3BB-4B99-4A76-ABB7-43FA3061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7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2025-02-14T21:51:00Z</dcterms:created>
  <dcterms:modified xsi:type="dcterms:W3CDTF">2025-02-14T21:51:00Z</dcterms:modified>
</cp:coreProperties>
</file>