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043F" w14:textId="77777777" w:rsidR="003E71F4" w:rsidRDefault="003E71F4" w:rsidP="003E71F4">
      <w:pPr>
        <w:pStyle w:val="NoSpacing"/>
      </w:pPr>
      <w:r>
        <w:rPr>
          <w:u w:val="single"/>
        </w:rPr>
        <w:t>Thomas WOLMONGER</w:t>
      </w:r>
      <w:r>
        <w:t xml:space="preserve">        (fl.1424)</w:t>
      </w:r>
    </w:p>
    <w:p w14:paraId="1E88B104" w14:textId="77777777" w:rsidR="003E71F4" w:rsidRDefault="003E71F4" w:rsidP="003E71F4">
      <w:pPr>
        <w:pStyle w:val="NoSpacing"/>
      </w:pPr>
    </w:p>
    <w:p w14:paraId="7CFBAEE8" w14:textId="77777777" w:rsidR="003E71F4" w:rsidRDefault="003E71F4" w:rsidP="003E71F4">
      <w:pPr>
        <w:pStyle w:val="NoSpacing"/>
      </w:pPr>
    </w:p>
    <w:p w14:paraId="5E71ECEC" w14:textId="77777777" w:rsidR="003E71F4" w:rsidRDefault="003E71F4" w:rsidP="003E71F4">
      <w:pPr>
        <w:pStyle w:val="NoSpacing"/>
      </w:pPr>
      <w:r>
        <w:tab/>
        <w:t>1424</w:t>
      </w:r>
      <w:r>
        <w:tab/>
        <w:t>He made a plaint of debt against John More of Abingdon, cutler(q.v.).</w:t>
      </w:r>
    </w:p>
    <w:p w14:paraId="539AF047" w14:textId="77777777" w:rsidR="003E71F4" w:rsidRDefault="003E71F4" w:rsidP="003E71F4">
      <w:pPr>
        <w:pStyle w:val="NoSpacing"/>
      </w:pPr>
      <w:r>
        <w:tab/>
      </w:r>
      <w:r>
        <w:tab/>
        <w:t xml:space="preserve">( </w:t>
      </w:r>
      <w:hyperlink r:id="rId6" w:history="1">
        <w:r w:rsidRPr="000C44A7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7A00A5C3" w14:textId="77777777" w:rsidR="003E71F4" w:rsidRDefault="003E71F4" w:rsidP="003E71F4">
      <w:pPr>
        <w:pStyle w:val="NoSpacing"/>
      </w:pPr>
    </w:p>
    <w:p w14:paraId="05E41F1B" w14:textId="77777777" w:rsidR="003E71F4" w:rsidRDefault="003E71F4" w:rsidP="003E71F4">
      <w:pPr>
        <w:pStyle w:val="NoSpacing"/>
      </w:pPr>
    </w:p>
    <w:p w14:paraId="1B8A0CA1" w14:textId="77777777" w:rsidR="003E71F4" w:rsidRDefault="003E71F4" w:rsidP="003E71F4">
      <w:pPr>
        <w:pStyle w:val="NoSpacing"/>
      </w:pPr>
      <w:r>
        <w:t>18 June 2025</w:t>
      </w:r>
    </w:p>
    <w:p w14:paraId="757F08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FB11" w14:textId="77777777" w:rsidR="003E71F4" w:rsidRDefault="003E71F4" w:rsidP="009139A6">
      <w:r>
        <w:separator/>
      </w:r>
    </w:p>
  </w:endnote>
  <w:endnote w:type="continuationSeparator" w:id="0">
    <w:p w14:paraId="4F871A26" w14:textId="77777777" w:rsidR="003E71F4" w:rsidRDefault="003E71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87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7D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E1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D55E" w14:textId="77777777" w:rsidR="003E71F4" w:rsidRDefault="003E71F4" w:rsidP="009139A6">
      <w:r>
        <w:separator/>
      </w:r>
    </w:p>
  </w:footnote>
  <w:footnote w:type="continuationSeparator" w:id="0">
    <w:p w14:paraId="23DDB6F3" w14:textId="77777777" w:rsidR="003E71F4" w:rsidRDefault="003E71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D0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2D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50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F4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3E71F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651F"/>
  <w15:chartTrackingRefBased/>
  <w15:docId w15:val="{93F62A15-F984-4EA3-9662-B2F90F25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E7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2025-06-24T08:38:00Z</dcterms:created>
  <dcterms:modified xsi:type="dcterms:W3CDTF">2025-06-24T08:39:00Z</dcterms:modified>
</cp:coreProperties>
</file>