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F7BB" w14:textId="77777777" w:rsidR="00080CF5" w:rsidRDefault="00080CF5" w:rsidP="00080CF5">
      <w:pPr>
        <w:pStyle w:val="NoSpacing"/>
        <w:rPr>
          <w:rFonts w:cs="Times New Roman"/>
          <w:szCs w:val="24"/>
        </w:rPr>
      </w:pPr>
      <w:r>
        <w:rPr>
          <w:u w:val="single"/>
        </w:rPr>
        <w:t>William WOLRYCHE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0DBC6C65" w14:textId="77777777" w:rsidR="00080CF5" w:rsidRDefault="00080CF5" w:rsidP="00080C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Shropshire.</w:t>
      </w:r>
    </w:p>
    <w:p w14:paraId="10971FA8" w14:textId="77777777" w:rsidR="00080CF5" w:rsidRDefault="00080CF5" w:rsidP="00080CF5">
      <w:pPr>
        <w:pStyle w:val="NoSpacing"/>
        <w:rPr>
          <w:rFonts w:cs="Times New Roman"/>
          <w:szCs w:val="24"/>
        </w:rPr>
      </w:pPr>
    </w:p>
    <w:p w14:paraId="10A63604" w14:textId="77777777" w:rsidR="00080CF5" w:rsidRDefault="00080CF5" w:rsidP="00080CF5">
      <w:pPr>
        <w:pStyle w:val="NoSpacing"/>
        <w:rPr>
          <w:rFonts w:cs="Times New Roman"/>
          <w:szCs w:val="24"/>
        </w:rPr>
      </w:pPr>
    </w:p>
    <w:p w14:paraId="537303F4" w14:textId="77777777" w:rsidR="00080CF5" w:rsidRPr="00266FF9" w:rsidRDefault="00080CF5" w:rsidP="00080CF5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Shropshire (except</w:t>
      </w:r>
    </w:p>
    <w:p w14:paraId="7E6B92EF" w14:textId="77777777" w:rsidR="00080CF5" w:rsidRDefault="00080CF5" w:rsidP="00080CF5">
      <w:pPr>
        <w:pStyle w:val="NoSpacing"/>
      </w:pPr>
      <w:r w:rsidRPr="00266FF9">
        <w:tab/>
      </w:r>
      <w:r w:rsidRPr="00266FF9">
        <w:tab/>
      </w:r>
      <w:r>
        <w:t xml:space="preserve">Shrewsbury) </w:t>
      </w:r>
      <w:r w:rsidRPr="00266FF9">
        <w:t xml:space="preserve">the taxes of two fifteenths and two tenths granted to </w:t>
      </w:r>
    </w:p>
    <w:p w14:paraId="7FF0DF38" w14:textId="77777777" w:rsidR="00080CF5" w:rsidRPr="00266FF9" w:rsidRDefault="00080CF5" w:rsidP="00080CF5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6B0660C" w14:textId="77777777" w:rsidR="00080CF5" w:rsidRDefault="00080CF5" w:rsidP="00080CF5">
      <w:pPr>
        <w:pStyle w:val="NoSpacing"/>
      </w:pPr>
      <w:r w:rsidRPr="00266FF9">
        <w:tab/>
      </w:r>
      <w:r w:rsidRPr="00266FF9">
        <w:tab/>
        <w:t>(C.F.R. 1413-22 p.120)</w:t>
      </w:r>
    </w:p>
    <w:p w14:paraId="4847BA31" w14:textId="77777777" w:rsidR="00080CF5" w:rsidRDefault="00080CF5" w:rsidP="00080CF5">
      <w:pPr>
        <w:pStyle w:val="NoSpacing"/>
      </w:pPr>
    </w:p>
    <w:p w14:paraId="02BECFDB" w14:textId="77777777" w:rsidR="00080CF5" w:rsidRDefault="00080CF5" w:rsidP="00080CF5">
      <w:pPr>
        <w:pStyle w:val="NoSpacing"/>
      </w:pPr>
    </w:p>
    <w:p w14:paraId="6D38C72B" w14:textId="77777777" w:rsidR="00080CF5" w:rsidRDefault="00080CF5" w:rsidP="00080CF5">
      <w:pPr>
        <w:pStyle w:val="NoSpacing"/>
      </w:pPr>
      <w:r>
        <w:t xml:space="preserve">  3 May 2025</w:t>
      </w:r>
    </w:p>
    <w:p w14:paraId="7449EA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3C43" w14:textId="77777777" w:rsidR="00080CF5" w:rsidRDefault="00080CF5" w:rsidP="009139A6">
      <w:r>
        <w:separator/>
      </w:r>
    </w:p>
  </w:endnote>
  <w:endnote w:type="continuationSeparator" w:id="0">
    <w:p w14:paraId="0C585DCB" w14:textId="77777777" w:rsidR="00080CF5" w:rsidRDefault="00080C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90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19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619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60F32" w14:textId="77777777" w:rsidR="00080CF5" w:rsidRDefault="00080CF5" w:rsidP="009139A6">
      <w:r>
        <w:separator/>
      </w:r>
    </w:p>
  </w:footnote>
  <w:footnote w:type="continuationSeparator" w:id="0">
    <w:p w14:paraId="4D9FCBC9" w14:textId="77777777" w:rsidR="00080CF5" w:rsidRDefault="00080C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E7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89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E15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F5"/>
    <w:rsid w:val="000666E0"/>
    <w:rsid w:val="00080CF5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10A3"/>
  <w15:chartTrackingRefBased/>
  <w15:docId w15:val="{72BB153D-E440-4581-9EB2-114EC45C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2025-05-03T20:08:00Z</dcterms:created>
  <dcterms:modified xsi:type="dcterms:W3CDTF">2025-05-03T20:09:00Z</dcterms:modified>
</cp:coreProperties>
</file>