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E207" w14:textId="77777777" w:rsidR="003921E9" w:rsidRDefault="003921E9" w:rsidP="003921E9">
      <w:pPr>
        <w:pStyle w:val="NoSpacing"/>
      </w:pPr>
      <w:r>
        <w:rPr>
          <w:u w:val="single"/>
        </w:rPr>
        <w:t>William WOLSTON</w:t>
      </w:r>
      <w:r>
        <w:t xml:space="preserve">       (d.1480-86)</w:t>
      </w:r>
    </w:p>
    <w:p w14:paraId="2CC3C80A" w14:textId="77777777" w:rsidR="003921E9" w:rsidRDefault="003921E9" w:rsidP="003921E9">
      <w:pPr>
        <w:pStyle w:val="NoSpacing"/>
      </w:pPr>
      <w:r>
        <w:t>of Nottingham. Chaplain.</w:t>
      </w:r>
    </w:p>
    <w:p w14:paraId="6DDDE287" w14:textId="77777777" w:rsidR="003921E9" w:rsidRDefault="003921E9" w:rsidP="003921E9">
      <w:pPr>
        <w:pStyle w:val="NoSpacing"/>
      </w:pPr>
    </w:p>
    <w:p w14:paraId="74483D0A" w14:textId="77777777" w:rsidR="003921E9" w:rsidRDefault="003921E9" w:rsidP="003921E9">
      <w:pPr>
        <w:pStyle w:val="NoSpacing"/>
      </w:pPr>
    </w:p>
    <w:p w14:paraId="125AAD55" w14:textId="77777777" w:rsidR="003921E9" w:rsidRDefault="003921E9" w:rsidP="003921E9">
      <w:pPr>
        <w:pStyle w:val="NoSpacing"/>
      </w:pPr>
      <w:r>
        <w:t>19 Feb.1480</w:t>
      </w:r>
      <w:r>
        <w:tab/>
        <w:t>He made his Will.   (W.Y.R. p.187)</w:t>
      </w:r>
    </w:p>
    <w:p w14:paraId="3BB863BB" w14:textId="77777777" w:rsidR="003921E9" w:rsidRDefault="003921E9" w:rsidP="003921E9">
      <w:pPr>
        <w:pStyle w:val="NoSpacing"/>
      </w:pPr>
      <w:r>
        <w:t>12 Oct.1486</w:t>
      </w:r>
      <w:r>
        <w:tab/>
        <w:t>Probate of his Will.   (ibid.)</w:t>
      </w:r>
    </w:p>
    <w:p w14:paraId="2BD6CC36" w14:textId="77777777" w:rsidR="003921E9" w:rsidRDefault="003921E9" w:rsidP="003921E9">
      <w:pPr>
        <w:pStyle w:val="NoSpacing"/>
      </w:pPr>
    </w:p>
    <w:p w14:paraId="6A64EDD6" w14:textId="77777777" w:rsidR="003921E9" w:rsidRDefault="003921E9" w:rsidP="003921E9">
      <w:pPr>
        <w:pStyle w:val="NoSpacing"/>
      </w:pPr>
    </w:p>
    <w:p w14:paraId="3D0509C0" w14:textId="77777777" w:rsidR="003921E9" w:rsidRDefault="003921E9" w:rsidP="003921E9">
      <w:pPr>
        <w:pStyle w:val="NoSpacing"/>
      </w:pPr>
      <w:r>
        <w:t>23 April 2025</w:t>
      </w:r>
    </w:p>
    <w:p w14:paraId="70AEBD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34A13" w14:textId="77777777" w:rsidR="003921E9" w:rsidRDefault="003921E9" w:rsidP="009139A6">
      <w:r>
        <w:separator/>
      </w:r>
    </w:p>
  </w:endnote>
  <w:endnote w:type="continuationSeparator" w:id="0">
    <w:p w14:paraId="1BB50131" w14:textId="77777777" w:rsidR="003921E9" w:rsidRDefault="003921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6A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8D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56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EA227" w14:textId="77777777" w:rsidR="003921E9" w:rsidRDefault="003921E9" w:rsidP="009139A6">
      <w:r>
        <w:separator/>
      </w:r>
    </w:p>
  </w:footnote>
  <w:footnote w:type="continuationSeparator" w:id="0">
    <w:p w14:paraId="6E0121B6" w14:textId="77777777" w:rsidR="003921E9" w:rsidRDefault="003921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C6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D1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60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E9"/>
    <w:rsid w:val="000666E0"/>
    <w:rsid w:val="000A2E7A"/>
    <w:rsid w:val="001307AC"/>
    <w:rsid w:val="00190DFA"/>
    <w:rsid w:val="002510B7"/>
    <w:rsid w:val="00270799"/>
    <w:rsid w:val="002737D5"/>
    <w:rsid w:val="00357E4A"/>
    <w:rsid w:val="003921E9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13CE2"/>
  <w15:chartTrackingRefBased/>
  <w15:docId w15:val="{F6F4B465-DBA9-4D01-8046-AAB67912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2025-04-27T06:42:00Z</dcterms:created>
  <dcterms:modified xsi:type="dcterms:W3CDTF">2025-04-27T06:42:00Z</dcterms:modified>
</cp:coreProperties>
</file>