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A3EC" w14:textId="77777777" w:rsidR="008C01EF" w:rsidRDefault="008C01EF" w:rsidP="008C01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WOLVESEY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7DBB7F81" w14:textId="77777777" w:rsidR="008C01EF" w:rsidRDefault="008C01EF" w:rsidP="008C01EF">
      <w:pPr>
        <w:pStyle w:val="NoSpacing"/>
        <w:rPr>
          <w:rFonts w:cs="Times New Roman"/>
          <w:szCs w:val="24"/>
        </w:rPr>
      </w:pPr>
    </w:p>
    <w:p w14:paraId="1D1771D9" w14:textId="77777777" w:rsidR="008C01EF" w:rsidRDefault="008C01EF" w:rsidP="008C01EF">
      <w:pPr>
        <w:pStyle w:val="NoSpacing"/>
        <w:rPr>
          <w:rFonts w:cs="Times New Roman"/>
          <w:szCs w:val="24"/>
        </w:rPr>
      </w:pPr>
    </w:p>
    <w:p w14:paraId="27776095" w14:textId="77777777" w:rsidR="008C01EF" w:rsidRDefault="008C01EF" w:rsidP="008C01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Jan.1460</w:t>
      </w:r>
      <w:r>
        <w:rPr>
          <w:rFonts w:cs="Times New Roman"/>
          <w:szCs w:val="24"/>
        </w:rPr>
        <w:tab/>
        <w:t xml:space="preserve">He was granted the bailiwick of the lordship of </w:t>
      </w:r>
      <w:proofErr w:type="spellStart"/>
      <w:r>
        <w:rPr>
          <w:rFonts w:cs="Times New Roman"/>
          <w:szCs w:val="24"/>
        </w:rPr>
        <w:t>Morleston</w:t>
      </w:r>
      <w:proofErr w:type="spellEnd"/>
      <w:r>
        <w:rPr>
          <w:rFonts w:cs="Times New Roman"/>
          <w:szCs w:val="24"/>
        </w:rPr>
        <w:t>,</w:t>
      </w:r>
    </w:p>
    <w:p w14:paraId="29C10A4C" w14:textId="77777777" w:rsidR="008C01EF" w:rsidRDefault="008C01EF" w:rsidP="008C01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Derbyshire, for his good service against the rebels.</w:t>
      </w:r>
    </w:p>
    <w:p w14:paraId="6DB4DB1A" w14:textId="77777777" w:rsidR="008C01EF" w:rsidRDefault="008C01EF" w:rsidP="008C01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p.513)</w:t>
      </w:r>
    </w:p>
    <w:p w14:paraId="4E4657F3" w14:textId="77777777" w:rsidR="008C01EF" w:rsidRDefault="008C01EF" w:rsidP="008C01EF">
      <w:pPr>
        <w:pStyle w:val="NoSpacing"/>
        <w:rPr>
          <w:rFonts w:cs="Times New Roman"/>
          <w:szCs w:val="24"/>
        </w:rPr>
      </w:pPr>
    </w:p>
    <w:p w14:paraId="7BA8E781" w14:textId="77777777" w:rsidR="008C01EF" w:rsidRDefault="008C01EF" w:rsidP="008C01EF">
      <w:pPr>
        <w:pStyle w:val="NoSpacing"/>
        <w:rPr>
          <w:rFonts w:cs="Times New Roman"/>
          <w:szCs w:val="24"/>
        </w:rPr>
      </w:pPr>
    </w:p>
    <w:p w14:paraId="19C64517" w14:textId="77777777" w:rsidR="008C01EF" w:rsidRDefault="008C01EF" w:rsidP="008C01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03D49D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34B8" w14:textId="77777777" w:rsidR="008C01EF" w:rsidRDefault="008C01EF" w:rsidP="009139A6">
      <w:r>
        <w:separator/>
      </w:r>
    </w:p>
  </w:endnote>
  <w:endnote w:type="continuationSeparator" w:id="0">
    <w:p w14:paraId="27E74196" w14:textId="77777777" w:rsidR="008C01EF" w:rsidRDefault="008C01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03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C1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17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7D86" w14:textId="77777777" w:rsidR="008C01EF" w:rsidRDefault="008C01EF" w:rsidP="009139A6">
      <w:r>
        <w:separator/>
      </w:r>
    </w:p>
  </w:footnote>
  <w:footnote w:type="continuationSeparator" w:id="0">
    <w:p w14:paraId="423F080D" w14:textId="77777777" w:rsidR="008C01EF" w:rsidRDefault="008C01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2D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3C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66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EF"/>
    <w:rsid w:val="000666E0"/>
    <w:rsid w:val="002510B7"/>
    <w:rsid w:val="00270799"/>
    <w:rsid w:val="005C130B"/>
    <w:rsid w:val="00826F5C"/>
    <w:rsid w:val="008C01EF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8296"/>
  <w15:chartTrackingRefBased/>
  <w15:docId w15:val="{B125F8B2-EBD4-4B37-A0B4-1EF99278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2025-01-28T17:26:00Z</dcterms:created>
  <dcterms:modified xsi:type="dcterms:W3CDTF">2025-01-28T17:26:00Z</dcterms:modified>
</cp:coreProperties>
</file>