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3671" w14:textId="77777777" w:rsidR="001A6D29" w:rsidRDefault="001A6D29" w:rsidP="001A6D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WOLY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2AE9623F" w14:textId="77777777" w:rsidR="001A6D29" w:rsidRDefault="001A6D29" w:rsidP="001A6D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Guestwick</w:t>
      </w:r>
      <w:proofErr w:type="spellEnd"/>
      <w:r>
        <w:rPr>
          <w:rFonts w:cs="Times New Roman"/>
          <w:szCs w:val="24"/>
        </w:rPr>
        <w:t>. Yeoman.</w:t>
      </w:r>
    </w:p>
    <w:p w14:paraId="566AD284" w14:textId="77777777" w:rsidR="001A6D29" w:rsidRDefault="001A6D29" w:rsidP="001A6D29">
      <w:pPr>
        <w:pStyle w:val="NoSpacing"/>
        <w:rPr>
          <w:rFonts w:cs="Times New Roman"/>
          <w:szCs w:val="24"/>
        </w:rPr>
      </w:pPr>
    </w:p>
    <w:p w14:paraId="5B1B04AB" w14:textId="77777777" w:rsidR="001A6D29" w:rsidRDefault="001A6D29" w:rsidP="001A6D29">
      <w:pPr>
        <w:pStyle w:val="NoSpacing"/>
        <w:rPr>
          <w:rFonts w:cs="Times New Roman"/>
          <w:szCs w:val="24"/>
        </w:rPr>
      </w:pPr>
    </w:p>
    <w:p w14:paraId="368EF17C" w14:textId="77777777" w:rsidR="001A6D29" w:rsidRDefault="001A6D29" w:rsidP="001A6D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24D2E1F6" w14:textId="77777777" w:rsidR="001A6D29" w:rsidRDefault="001A6D29" w:rsidP="001A6D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493371E2" w14:textId="77777777" w:rsidR="001A6D29" w:rsidRDefault="001A6D29" w:rsidP="001A6D29">
      <w:pPr>
        <w:pStyle w:val="NoSpacing"/>
        <w:rPr>
          <w:rFonts w:cs="Times New Roman"/>
          <w:szCs w:val="24"/>
        </w:rPr>
      </w:pPr>
    </w:p>
    <w:p w14:paraId="55A4CAEF" w14:textId="77777777" w:rsidR="001A6D29" w:rsidRDefault="001A6D29" w:rsidP="001A6D29">
      <w:pPr>
        <w:pStyle w:val="NoSpacing"/>
        <w:rPr>
          <w:rFonts w:cs="Times New Roman"/>
          <w:szCs w:val="24"/>
        </w:rPr>
      </w:pPr>
    </w:p>
    <w:p w14:paraId="2E0A18E1" w14:textId="77777777" w:rsidR="001A6D29" w:rsidRDefault="001A6D29" w:rsidP="001A6D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0CAEAB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F5D9" w14:textId="77777777" w:rsidR="001A6D29" w:rsidRDefault="001A6D29" w:rsidP="009139A6">
      <w:r>
        <w:separator/>
      </w:r>
    </w:p>
  </w:endnote>
  <w:endnote w:type="continuationSeparator" w:id="0">
    <w:p w14:paraId="41857CB6" w14:textId="77777777" w:rsidR="001A6D29" w:rsidRDefault="001A6D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44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71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85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3B38" w14:textId="77777777" w:rsidR="001A6D29" w:rsidRDefault="001A6D29" w:rsidP="009139A6">
      <w:r>
        <w:separator/>
      </w:r>
    </w:p>
  </w:footnote>
  <w:footnote w:type="continuationSeparator" w:id="0">
    <w:p w14:paraId="467B1E5B" w14:textId="77777777" w:rsidR="001A6D29" w:rsidRDefault="001A6D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D3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5C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4B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29"/>
    <w:rsid w:val="000666E0"/>
    <w:rsid w:val="001A6D2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08E9"/>
  <w15:chartTrackingRefBased/>
  <w15:docId w15:val="{96B0E429-725E-48F2-8133-D2665424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A6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2025-02-16T08:30:00Z</dcterms:created>
  <dcterms:modified xsi:type="dcterms:W3CDTF">2025-02-16T08:31:00Z</dcterms:modified>
</cp:coreProperties>
</file>