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E4C" w14:textId="77777777" w:rsidR="00CD3B68" w:rsidRDefault="00CD3B68" w:rsidP="00CD3B68">
      <w:pPr>
        <w:pStyle w:val="NoSpacing"/>
      </w:pPr>
      <w:r>
        <w:rPr>
          <w:u w:val="single"/>
        </w:rPr>
        <w:t>Henry WOMBRISLEY</w:t>
      </w:r>
      <w:r>
        <w:t xml:space="preserve">        (d.1503)</w:t>
      </w:r>
    </w:p>
    <w:p w14:paraId="52E5E5C5" w14:textId="77777777" w:rsidR="00CD3B68" w:rsidRDefault="00CD3B68" w:rsidP="00CD3B68">
      <w:pPr>
        <w:pStyle w:val="NoSpacing"/>
      </w:pPr>
      <w:r>
        <w:t>of Cottingham, East Riding of Yorkshire.</w:t>
      </w:r>
    </w:p>
    <w:p w14:paraId="58ACA070" w14:textId="77777777" w:rsidR="00CD3B68" w:rsidRDefault="00CD3B68" w:rsidP="00CD3B68">
      <w:pPr>
        <w:pStyle w:val="NoSpacing"/>
      </w:pPr>
    </w:p>
    <w:p w14:paraId="7193DBC6" w14:textId="77777777" w:rsidR="00CD3B68" w:rsidRDefault="00CD3B68" w:rsidP="00CD3B68">
      <w:pPr>
        <w:pStyle w:val="NoSpacing"/>
      </w:pPr>
    </w:p>
    <w:p w14:paraId="50633B22" w14:textId="77777777" w:rsidR="00CD3B68" w:rsidRDefault="00CD3B68" w:rsidP="00CD3B68">
      <w:pPr>
        <w:pStyle w:val="NoSpacing"/>
      </w:pPr>
      <w:r>
        <w:t>21 Jan.1503</w:t>
      </w:r>
      <w:r>
        <w:tab/>
        <w:t>He made his Will.   (W.Y.R. p.187)</w:t>
      </w:r>
    </w:p>
    <w:p w14:paraId="09E0591A" w14:textId="77777777" w:rsidR="00CD3B68" w:rsidRDefault="00CD3B68" w:rsidP="00CD3B68">
      <w:pPr>
        <w:pStyle w:val="NoSpacing"/>
      </w:pPr>
      <w:r>
        <w:t>18 Jul.</w:t>
      </w:r>
      <w:r>
        <w:tab/>
      </w:r>
      <w:r>
        <w:tab/>
        <w:t>Probate of his Will.   (ibid.)</w:t>
      </w:r>
    </w:p>
    <w:p w14:paraId="7EC6F470" w14:textId="77777777" w:rsidR="00CD3B68" w:rsidRDefault="00CD3B68" w:rsidP="00CD3B68">
      <w:pPr>
        <w:pStyle w:val="NoSpacing"/>
      </w:pPr>
    </w:p>
    <w:p w14:paraId="319C5D28" w14:textId="77777777" w:rsidR="00CD3B68" w:rsidRDefault="00CD3B68" w:rsidP="00CD3B68">
      <w:pPr>
        <w:pStyle w:val="NoSpacing"/>
      </w:pPr>
    </w:p>
    <w:p w14:paraId="56AE93BB" w14:textId="77777777" w:rsidR="00CD3B68" w:rsidRDefault="00CD3B68" w:rsidP="00CD3B68">
      <w:pPr>
        <w:pStyle w:val="NoSpacing"/>
      </w:pPr>
      <w:r>
        <w:t>23 April 2025</w:t>
      </w:r>
    </w:p>
    <w:p w14:paraId="41451F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8B4B" w14:textId="77777777" w:rsidR="00CD3B68" w:rsidRDefault="00CD3B68" w:rsidP="009139A6">
      <w:r>
        <w:separator/>
      </w:r>
    </w:p>
  </w:endnote>
  <w:endnote w:type="continuationSeparator" w:id="0">
    <w:p w14:paraId="06C2A210" w14:textId="77777777" w:rsidR="00CD3B68" w:rsidRDefault="00CD3B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7B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8C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D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1E8F" w14:textId="77777777" w:rsidR="00CD3B68" w:rsidRDefault="00CD3B68" w:rsidP="009139A6">
      <w:r>
        <w:separator/>
      </w:r>
    </w:p>
  </w:footnote>
  <w:footnote w:type="continuationSeparator" w:id="0">
    <w:p w14:paraId="5E65C933" w14:textId="77777777" w:rsidR="00CD3B68" w:rsidRDefault="00CD3B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CE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9B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1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68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3B6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3A7A"/>
  <w15:chartTrackingRefBased/>
  <w15:docId w15:val="{5761670C-A176-4F47-9A63-27C819A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2025-04-27T06:43:00Z</dcterms:created>
  <dcterms:modified xsi:type="dcterms:W3CDTF">2025-04-27T06:44:00Z</dcterms:modified>
</cp:coreProperties>
</file>