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AAB76" w14:textId="77777777" w:rsidR="00B2063F" w:rsidRDefault="00B2063F" w:rsidP="00B2063F">
      <w:pPr>
        <w:pStyle w:val="NoSpacing"/>
      </w:pPr>
      <w:r>
        <w:rPr>
          <w:u w:val="single"/>
        </w:rPr>
        <w:t>Dame Joan WOMBWELL</w:t>
      </w:r>
      <w:r>
        <w:t xml:space="preserve">       (d.1454)</w:t>
      </w:r>
    </w:p>
    <w:p w14:paraId="45A0AE86" w14:textId="77777777" w:rsidR="00B2063F" w:rsidRDefault="00B2063F" w:rsidP="00B2063F">
      <w:pPr>
        <w:pStyle w:val="NoSpacing"/>
      </w:pPr>
    </w:p>
    <w:p w14:paraId="405430A8" w14:textId="77777777" w:rsidR="00B2063F" w:rsidRDefault="00B2063F" w:rsidP="00B2063F">
      <w:pPr>
        <w:pStyle w:val="NoSpacing"/>
      </w:pPr>
    </w:p>
    <w:p w14:paraId="78DB7F09" w14:textId="77777777" w:rsidR="00B2063F" w:rsidRDefault="00B2063F" w:rsidP="00B2063F">
      <w:pPr>
        <w:pStyle w:val="NoSpacing"/>
      </w:pPr>
      <w:r>
        <w:t>10 Jul.</w:t>
      </w:r>
      <w:r>
        <w:tab/>
        <w:t>1454</w:t>
      </w:r>
      <w:r>
        <w:tab/>
        <w:t>She made her Will.   (W.Y.R. p.187)</w:t>
      </w:r>
    </w:p>
    <w:p w14:paraId="17A56C97" w14:textId="77777777" w:rsidR="00B2063F" w:rsidRDefault="00B2063F" w:rsidP="00B2063F">
      <w:pPr>
        <w:pStyle w:val="NoSpacing"/>
      </w:pPr>
      <w:r>
        <w:t>18 Nov.</w:t>
      </w:r>
      <w:r>
        <w:tab/>
        <w:t>Probate of her Will.   (ibid.)</w:t>
      </w:r>
    </w:p>
    <w:p w14:paraId="40439B1F" w14:textId="77777777" w:rsidR="00B2063F" w:rsidRDefault="00B2063F" w:rsidP="00B2063F">
      <w:pPr>
        <w:pStyle w:val="NoSpacing"/>
      </w:pPr>
    </w:p>
    <w:p w14:paraId="7CA2CBED" w14:textId="77777777" w:rsidR="00B2063F" w:rsidRDefault="00B2063F" w:rsidP="00B2063F">
      <w:pPr>
        <w:pStyle w:val="NoSpacing"/>
      </w:pPr>
    </w:p>
    <w:p w14:paraId="0C7630DF" w14:textId="77777777" w:rsidR="00B2063F" w:rsidRDefault="00B2063F" w:rsidP="00B2063F">
      <w:pPr>
        <w:pStyle w:val="NoSpacing"/>
      </w:pPr>
      <w:r>
        <w:t>23 April 2025</w:t>
      </w:r>
    </w:p>
    <w:p w14:paraId="4906D67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E160B" w14:textId="77777777" w:rsidR="00B2063F" w:rsidRDefault="00B2063F" w:rsidP="009139A6">
      <w:r>
        <w:separator/>
      </w:r>
    </w:p>
  </w:endnote>
  <w:endnote w:type="continuationSeparator" w:id="0">
    <w:p w14:paraId="3A57A047" w14:textId="77777777" w:rsidR="00B2063F" w:rsidRDefault="00B2063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3E81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5EAE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CDF3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2A8A7" w14:textId="77777777" w:rsidR="00B2063F" w:rsidRDefault="00B2063F" w:rsidP="009139A6">
      <w:r>
        <w:separator/>
      </w:r>
    </w:p>
  </w:footnote>
  <w:footnote w:type="continuationSeparator" w:id="0">
    <w:p w14:paraId="749989B4" w14:textId="77777777" w:rsidR="00B2063F" w:rsidRDefault="00B2063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9B7C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2FCE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81B0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63F"/>
    <w:rsid w:val="000666E0"/>
    <w:rsid w:val="000A2E7A"/>
    <w:rsid w:val="001307AC"/>
    <w:rsid w:val="00190DFA"/>
    <w:rsid w:val="002510B7"/>
    <w:rsid w:val="00270799"/>
    <w:rsid w:val="002737D5"/>
    <w:rsid w:val="00357E4A"/>
    <w:rsid w:val="00521862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2063F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3B728"/>
  <w15:chartTrackingRefBased/>
  <w15:docId w15:val="{A0CBD930-92B9-4F12-9569-0A377D32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2025-04-27T06:44:00Z</dcterms:created>
  <dcterms:modified xsi:type="dcterms:W3CDTF">2025-04-27T06:45:00Z</dcterms:modified>
</cp:coreProperties>
</file>