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F33B" w14:textId="77777777" w:rsidR="000C38B7" w:rsidRDefault="000C38B7" w:rsidP="000C38B7">
      <w:pPr>
        <w:pStyle w:val="NoSpacing"/>
      </w:pPr>
      <w:r>
        <w:rPr>
          <w:u w:val="single"/>
        </w:rPr>
        <w:t>Thomas WOMBWELL</w:t>
      </w:r>
      <w:r>
        <w:t xml:space="preserve">        (d.1453)</w:t>
      </w:r>
    </w:p>
    <w:p w14:paraId="15FCDAC1" w14:textId="77777777" w:rsidR="000C38B7" w:rsidRDefault="000C38B7" w:rsidP="000C38B7">
      <w:pPr>
        <w:pStyle w:val="NoSpacing"/>
      </w:pPr>
      <w:r>
        <w:t>of Wombwell, West Riding of Yorkshire.</w:t>
      </w:r>
    </w:p>
    <w:p w14:paraId="2060DA0F" w14:textId="77777777" w:rsidR="000C38B7" w:rsidRDefault="000C38B7" w:rsidP="000C38B7">
      <w:pPr>
        <w:pStyle w:val="NoSpacing"/>
      </w:pPr>
    </w:p>
    <w:p w14:paraId="3E9A30EA" w14:textId="77777777" w:rsidR="000C38B7" w:rsidRDefault="000C38B7" w:rsidP="000C38B7">
      <w:pPr>
        <w:pStyle w:val="NoSpacing"/>
      </w:pPr>
    </w:p>
    <w:p w14:paraId="3C535514" w14:textId="77777777" w:rsidR="000C38B7" w:rsidRDefault="000C38B7" w:rsidP="000C38B7">
      <w:pPr>
        <w:pStyle w:val="NoSpacing"/>
      </w:pPr>
      <w:r>
        <w:t>14 Feb.1453</w:t>
      </w:r>
      <w:r>
        <w:tab/>
        <w:t>He made his Will.   (W.Y.R. p.187)</w:t>
      </w:r>
    </w:p>
    <w:p w14:paraId="63F3B276" w14:textId="77777777" w:rsidR="000C38B7" w:rsidRDefault="000C38B7" w:rsidP="000C38B7">
      <w:pPr>
        <w:pStyle w:val="NoSpacing"/>
      </w:pPr>
      <w:r>
        <w:t>14 Mar.</w:t>
      </w:r>
      <w:r>
        <w:tab/>
        <w:t>Probate of his Will.    (ibid.)</w:t>
      </w:r>
    </w:p>
    <w:p w14:paraId="17123CAD" w14:textId="77777777" w:rsidR="000C38B7" w:rsidRDefault="000C38B7" w:rsidP="000C38B7">
      <w:pPr>
        <w:pStyle w:val="NoSpacing"/>
      </w:pPr>
    </w:p>
    <w:p w14:paraId="31AE6A3A" w14:textId="77777777" w:rsidR="000C38B7" w:rsidRDefault="000C38B7" w:rsidP="000C38B7">
      <w:pPr>
        <w:pStyle w:val="NoSpacing"/>
      </w:pPr>
    </w:p>
    <w:p w14:paraId="0B2E0173" w14:textId="77777777" w:rsidR="000C38B7" w:rsidRDefault="000C38B7" w:rsidP="000C38B7">
      <w:pPr>
        <w:pStyle w:val="NoSpacing"/>
      </w:pPr>
      <w:r>
        <w:t>23 April 2025</w:t>
      </w:r>
    </w:p>
    <w:p w14:paraId="612B8D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ACF7" w14:textId="77777777" w:rsidR="000C38B7" w:rsidRDefault="000C38B7" w:rsidP="009139A6">
      <w:r>
        <w:separator/>
      </w:r>
    </w:p>
  </w:endnote>
  <w:endnote w:type="continuationSeparator" w:id="0">
    <w:p w14:paraId="05EA8EA1" w14:textId="77777777" w:rsidR="000C38B7" w:rsidRDefault="000C38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4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B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C7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9D49" w14:textId="77777777" w:rsidR="000C38B7" w:rsidRDefault="000C38B7" w:rsidP="009139A6">
      <w:r>
        <w:separator/>
      </w:r>
    </w:p>
  </w:footnote>
  <w:footnote w:type="continuationSeparator" w:id="0">
    <w:p w14:paraId="177EB624" w14:textId="77777777" w:rsidR="000C38B7" w:rsidRDefault="000C38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E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75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BA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B7"/>
    <w:rsid w:val="000666E0"/>
    <w:rsid w:val="000A2E7A"/>
    <w:rsid w:val="000C38B7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507"/>
  <w15:chartTrackingRefBased/>
  <w15:docId w15:val="{5F776212-145D-40FE-B8EC-C04C041C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2025-04-27T06:43:00Z</dcterms:created>
  <dcterms:modified xsi:type="dcterms:W3CDTF">2025-04-27T06:43:00Z</dcterms:modified>
</cp:coreProperties>
</file>