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6270" w14:textId="77777777" w:rsidR="00AA4D79" w:rsidRDefault="00AA4D79" w:rsidP="00AA4D79">
      <w:pPr>
        <w:pStyle w:val="NoSpacing"/>
      </w:pPr>
      <w:r>
        <w:rPr>
          <w:u w:val="single"/>
        </w:rPr>
        <w:t>sir William WOODEWARDE</w:t>
      </w:r>
      <w:r>
        <w:t xml:space="preserve">        (d.1475)</w:t>
      </w:r>
    </w:p>
    <w:p w14:paraId="25E12706" w14:textId="77777777" w:rsidR="00AA4D79" w:rsidRDefault="00AA4D79" w:rsidP="00AA4D79">
      <w:pPr>
        <w:pStyle w:val="NoSpacing"/>
      </w:pPr>
      <w:r>
        <w:t>Vicar of Overton.</w:t>
      </w:r>
    </w:p>
    <w:p w14:paraId="49A2DDD5" w14:textId="77777777" w:rsidR="00AA4D79" w:rsidRDefault="00AA4D79" w:rsidP="00AA4D79">
      <w:pPr>
        <w:pStyle w:val="NoSpacing"/>
      </w:pPr>
    </w:p>
    <w:p w14:paraId="08251E42" w14:textId="77777777" w:rsidR="00AA4D79" w:rsidRDefault="00AA4D79" w:rsidP="00AA4D79">
      <w:pPr>
        <w:pStyle w:val="NoSpacing"/>
      </w:pPr>
    </w:p>
    <w:p w14:paraId="13067058" w14:textId="77777777" w:rsidR="00AA4D79" w:rsidRDefault="00AA4D79" w:rsidP="00AA4D79">
      <w:pPr>
        <w:pStyle w:val="NoSpacing"/>
      </w:pPr>
      <w:r>
        <w:t>16 Dec.1475</w:t>
      </w:r>
      <w:r>
        <w:tab/>
        <w:t>Administration of his lands and possessions was grated.</w:t>
      </w:r>
    </w:p>
    <w:p w14:paraId="79109371" w14:textId="77777777" w:rsidR="00AA4D79" w:rsidRDefault="00AA4D79" w:rsidP="00AA4D79">
      <w:pPr>
        <w:pStyle w:val="NoSpacing"/>
      </w:pPr>
      <w:r>
        <w:tab/>
      </w:r>
      <w:r>
        <w:tab/>
        <w:t>(W.Y.R. p.187)</w:t>
      </w:r>
    </w:p>
    <w:p w14:paraId="0BF54E17" w14:textId="77777777" w:rsidR="00AA4D79" w:rsidRDefault="00AA4D79" w:rsidP="00AA4D79">
      <w:pPr>
        <w:pStyle w:val="NoSpacing"/>
      </w:pPr>
    </w:p>
    <w:p w14:paraId="5CC17B88" w14:textId="77777777" w:rsidR="00AA4D79" w:rsidRDefault="00AA4D79" w:rsidP="00AA4D79">
      <w:pPr>
        <w:pStyle w:val="NoSpacing"/>
      </w:pPr>
    </w:p>
    <w:p w14:paraId="05ACEC92" w14:textId="77777777" w:rsidR="00AA4D79" w:rsidRDefault="00AA4D79" w:rsidP="00AA4D79">
      <w:pPr>
        <w:pStyle w:val="NoSpacing"/>
      </w:pPr>
      <w:r>
        <w:t>23 April 2025</w:t>
      </w:r>
    </w:p>
    <w:p w14:paraId="659465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4093" w14:textId="77777777" w:rsidR="00AA4D79" w:rsidRDefault="00AA4D79" w:rsidP="009139A6">
      <w:r>
        <w:separator/>
      </w:r>
    </w:p>
  </w:endnote>
  <w:endnote w:type="continuationSeparator" w:id="0">
    <w:p w14:paraId="5BB77A81" w14:textId="77777777" w:rsidR="00AA4D79" w:rsidRDefault="00AA4D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EB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E3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1C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D75D" w14:textId="77777777" w:rsidR="00AA4D79" w:rsidRDefault="00AA4D79" w:rsidP="009139A6">
      <w:r>
        <w:separator/>
      </w:r>
    </w:p>
  </w:footnote>
  <w:footnote w:type="continuationSeparator" w:id="0">
    <w:p w14:paraId="7B88AA15" w14:textId="77777777" w:rsidR="00AA4D79" w:rsidRDefault="00AA4D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1B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47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C2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79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4D7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A320"/>
  <w15:chartTrackingRefBased/>
  <w15:docId w15:val="{88B0AC61-2A62-4685-AFC7-3DE7B7E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2025-04-27T06:47:00Z</dcterms:created>
  <dcterms:modified xsi:type="dcterms:W3CDTF">2025-04-27T06:48:00Z</dcterms:modified>
</cp:coreProperties>
</file>