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DA6E7" w14:textId="77777777" w:rsidR="0048366C" w:rsidRDefault="0048366C" w:rsidP="0048366C">
      <w:pPr>
        <w:pStyle w:val="NoSpacing"/>
      </w:pPr>
      <w:r>
        <w:rPr>
          <w:u w:val="single"/>
        </w:rPr>
        <w:t>Hugh WOODFALL</w:t>
      </w:r>
      <w:r>
        <w:t xml:space="preserve">   </w:t>
      </w:r>
      <w:proofErr w:type="gramStart"/>
      <w:r>
        <w:t xml:space="preserve">   (</w:t>
      </w:r>
      <w:proofErr w:type="gramEnd"/>
      <w:r>
        <w:t>fl.1455)</w:t>
      </w:r>
    </w:p>
    <w:p w14:paraId="1478D45F" w14:textId="77777777" w:rsidR="0048366C" w:rsidRDefault="0048366C" w:rsidP="0048366C">
      <w:pPr>
        <w:pStyle w:val="NoSpacing"/>
      </w:pPr>
      <w:r>
        <w:t>of Northampton. Lawyer.</w:t>
      </w:r>
    </w:p>
    <w:p w14:paraId="7A77FBED" w14:textId="77777777" w:rsidR="0048366C" w:rsidRDefault="0048366C" w:rsidP="0048366C">
      <w:pPr>
        <w:pStyle w:val="NoSpacing"/>
      </w:pPr>
    </w:p>
    <w:p w14:paraId="6808B4DF" w14:textId="77777777" w:rsidR="0048366C" w:rsidRDefault="0048366C" w:rsidP="0048366C">
      <w:pPr>
        <w:pStyle w:val="NoSpacing"/>
      </w:pPr>
    </w:p>
    <w:p w14:paraId="310FBFEE" w14:textId="77777777" w:rsidR="0048366C" w:rsidRDefault="0048366C" w:rsidP="0048366C">
      <w:pPr>
        <w:pStyle w:val="NoSpacing"/>
      </w:pPr>
      <w:r>
        <w:tab/>
        <w:t>1455</w:t>
      </w:r>
      <w:r>
        <w:tab/>
        <w:t>He made a plaint of debt against John Kyng of Herford,</w:t>
      </w:r>
    </w:p>
    <w:p w14:paraId="4442DD09" w14:textId="77777777" w:rsidR="0048366C" w:rsidRDefault="0048366C" w:rsidP="0048366C">
      <w:pPr>
        <w:pStyle w:val="NoSpacing"/>
      </w:pPr>
      <w:r>
        <w:tab/>
      </w:r>
      <w:r>
        <w:tab/>
        <w:t>Huntingdonshire, husbandman(q.v.).</w:t>
      </w:r>
    </w:p>
    <w:p w14:paraId="5426785C" w14:textId="77777777" w:rsidR="0048366C" w:rsidRDefault="0048366C" w:rsidP="0048366C">
      <w:pPr>
        <w:pStyle w:val="NoSpacing"/>
      </w:pPr>
      <w:r>
        <w:tab/>
      </w:r>
      <w:r>
        <w:tab/>
        <w:t xml:space="preserve">( </w:t>
      </w:r>
      <w:hyperlink r:id="rId6" w:history="1">
        <w:r w:rsidRPr="00096407">
          <w:rPr>
            <w:rStyle w:val="Hyperlink"/>
          </w:rPr>
          <w:t>https://waalt.uh.edu/index.php/CP40/776</w:t>
        </w:r>
      </w:hyperlink>
      <w:r>
        <w:t xml:space="preserve"> )</w:t>
      </w:r>
    </w:p>
    <w:p w14:paraId="62E4564F" w14:textId="77777777" w:rsidR="0048366C" w:rsidRDefault="0048366C" w:rsidP="0048366C">
      <w:pPr>
        <w:pStyle w:val="NoSpacing"/>
      </w:pPr>
    </w:p>
    <w:p w14:paraId="6CCFFC53" w14:textId="77777777" w:rsidR="0048366C" w:rsidRDefault="0048366C" w:rsidP="0048366C">
      <w:pPr>
        <w:pStyle w:val="NoSpacing"/>
      </w:pPr>
    </w:p>
    <w:p w14:paraId="020FDE03" w14:textId="77777777" w:rsidR="0048366C" w:rsidRDefault="0048366C" w:rsidP="0048366C">
      <w:pPr>
        <w:pStyle w:val="NoSpacing"/>
      </w:pPr>
      <w:r>
        <w:t>28 December 2024</w:t>
      </w:r>
    </w:p>
    <w:p w14:paraId="227D64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E888F" w14:textId="77777777" w:rsidR="0048366C" w:rsidRDefault="0048366C" w:rsidP="009139A6">
      <w:r>
        <w:separator/>
      </w:r>
    </w:p>
  </w:endnote>
  <w:endnote w:type="continuationSeparator" w:id="0">
    <w:p w14:paraId="055DC927" w14:textId="77777777" w:rsidR="0048366C" w:rsidRDefault="004836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F9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3E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E29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8ED8E" w14:textId="77777777" w:rsidR="0048366C" w:rsidRDefault="0048366C" w:rsidP="009139A6">
      <w:r>
        <w:separator/>
      </w:r>
    </w:p>
  </w:footnote>
  <w:footnote w:type="continuationSeparator" w:id="0">
    <w:p w14:paraId="6A82CE88" w14:textId="77777777" w:rsidR="0048366C" w:rsidRDefault="004836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AB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BF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067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6C"/>
    <w:rsid w:val="000666E0"/>
    <w:rsid w:val="002510B7"/>
    <w:rsid w:val="00270799"/>
    <w:rsid w:val="0048366C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9068"/>
  <w15:chartTrackingRefBased/>
  <w15:docId w15:val="{B840BE55-5078-4A1D-ADA8-EB757C2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83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2025-01-07T22:00:00Z</dcterms:created>
  <dcterms:modified xsi:type="dcterms:W3CDTF">2025-01-07T22:01:00Z</dcterms:modified>
</cp:coreProperties>
</file>