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2FD4" w14:textId="77777777" w:rsidR="001C4931" w:rsidRDefault="001C4931" w:rsidP="001C49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WOODWERE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7911B9B8" w14:textId="77777777" w:rsidR="001C4931" w:rsidRDefault="001C4931" w:rsidP="001C49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80EC2A7" w14:textId="77777777" w:rsidR="001C4931" w:rsidRDefault="001C4931" w:rsidP="001C4931">
      <w:pPr>
        <w:pStyle w:val="NoSpacing"/>
        <w:rPr>
          <w:rFonts w:cs="Times New Roman"/>
          <w:szCs w:val="24"/>
        </w:rPr>
      </w:pPr>
    </w:p>
    <w:p w14:paraId="294E4F6B" w14:textId="77777777" w:rsidR="001C4931" w:rsidRDefault="001C4931" w:rsidP="001C4931">
      <w:pPr>
        <w:pStyle w:val="NoSpacing"/>
        <w:rPr>
          <w:rFonts w:cs="Times New Roman"/>
          <w:szCs w:val="24"/>
        </w:rPr>
      </w:pPr>
    </w:p>
    <w:p w14:paraId="3C49920A" w14:textId="77777777" w:rsidR="001C4931" w:rsidRDefault="001C4931" w:rsidP="001C49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Fellow of Merton.</w:t>
      </w:r>
    </w:p>
    <w:p w14:paraId="6D745F20" w14:textId="77777777" w:rsidR="001C4931" w:rsidRDefault="001C4931" w:rsidP="001C49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4723222" w14:textId="77777777" w:rsidR="001C4931" w:rsidRDefault="001C4931" w:rsidP="001C493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4BF9FE38" w14:textId="77777777" w:rsidR="001C4931" w:rsidRDefault="001C4931" w:rsidP="001C4931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p.235)</w:t>
      </w:r>
    </w:p>
    <w:p w14:paraId="509A8934" w14:textId="77777777" w:rsidR="001C4931" w:rsidRDefault="001C4931" w:rsidP="001C4931">
      <w:pPr>
        <w:pStyle w:val="NoSpacing"/>
        <w:rPr>
          <w:rFonts w:cs="Times New Roman"/>
          <w:szCs w:val="24"/>
        </w:rPr>
      </w:pPr>
    </w:p>
    <w:p w14:paraId="538E6815" w14:textId="77777777" w:rsidR="001C4931" w:rsidRDefault="001C4931" w:rsidP="001C4931">
      <w:pPr>
        <w:pStyle w:val="NoSpacing"/>
        <w:rPr>
          <w:rFonts w:cs="Times New Roman"/>
          <w:szCs w:val="24"/>
        </w:rPr>
      </w:pPr>
    </w:p>
    <w:p w14:paraId="193BBF74" w14:textId="77777777" w:rsidR="001C4931" w:rsidRDefault="001C4931" w:rsidP="001C49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2025</w:t>
      </w:r>
    </w:p>
    <w:p w14:paraId="02408E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E1AE" w14:textId="77777777" w:rsidR="001C4931" w:rsidRDefault="001C4931" w:rsidP="009139A6">
      <w:r>
        <w:separator/>
      </w:r>
    </w:p>
  </w:endnote>
  <w:endnote w:type="continuationSeparator" w:id="0">
    <w:p w14:paraId="76B8E19B" w14:textId="77777777" w:rsidR="001C4931" w:rsidRDefault="001C49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A4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A5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19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418F" w14:textId="77777777" w:rsidR="001C4931" w:rsidRDefault="001C4931" w:rsidP="009139A6">
      <w:r>
        <w:separator/>
      </w:r>
    </w:p>
  </w:footnote>
  <w:footnote w:type="continuationSeparator" w:id="0">
    <w:p w14:paraId="5DD8160B" w14:textId="77777777" w:rsidR="001C4931" w:rsidRDefault="001C49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4D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6E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89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31"/>
    <w:rsid w:val="000666E0"/>
    <w:rsid w:val="001C493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785E"/>
  <w15:chartTrackingRefBased/>
  <w15:docId w15:val="{66FF6B12-A233-49E4-B56D-5404BA6A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2025-01-23T20:04:00Z</dcterms:created>
  <dcterms:modified xsi:type="dcterms:W3CDTF">2025-01-23T20:04:00Z</dcterms:modified>
</cp:coreProperties>
</file>