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A1C03" w14:textId="77777777" w:rsidR="0057447F" w:rsidRDefault="0057447F" w:rsidP="0057447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WOOLCHURCH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fl.1498)</w:t>
      </w:r>
    </w:p>
    <w:p w14:paraId="5D815E41" w14:textId="77777777" w:rsidR="0057447F" w:rsidRDefault="0057447F" w:rsidP="0057447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London. Draper.</w:t>
      </w:r>
    </w:p>
    <w:p w14:paraId="4709C22C" w14:textId="77777777" w:rsidR="0057447F" w:rsidRDefault="0057447F" w:rsidP="0057447F">
      <w:pPr>
        <w:pStyle w:val="NoSpacing"/>
        <w:rPr>
          <w:rFonts w:cs="Times New Roman"/>
          <w:szCs w:val="24"/>
        </w:rPr>
      </w:pPr>
    </w:p>
    <w:p w14:paraId="5C6AF4AA" w14:textId="77777777" w:rsidR="0057447F" w:rsidRDefault="0057447F" w:rsidP="0057447F">
      <w:pPr>
        <w:pStyle w:val="NoSpacing"/>
        <w:rPr>
          <w:rFonts w:cs="Times New Roman"/>
          <w:szCs w:val="24"/>
        </w:rPr>
      </w:pPr>
    </w:p>
    <w:p w14:paraId="0E390011" w14:textId="77777777" w:rsidR="0057447F" w:rsidRDefault="0057447F" w:rsidP="0057447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1498</w:t>
      </w:r>
      <w:r>
        <w:rPr>
          <w:rFonts w:cs="Times New Roman"/>
          <w:szCs w:val="24"/>
        </w:rPr>
        <w:tab/>
        <w:t>His former apprentice, Richard Sharp(q.v.), became a Freeman.</w:t>
      </w:r>
    </w:p>
    <w:p w14:paraId="3BC44BA4" w14:textId="77777777" w:rsidR="0057447F" w:rsidRDefault="0057447F" w:rsidP="0057447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B33169">
          <w:rPr>
            <w:rStyle w:val="Hyperlink"/>
            <w:rFonts w:cs="Times New Roman"/>
            <w:szCs w:val="24"/>
          </w:rPr>
          <w:t>www.londonroll.org</w:t>
        </w:r>
      </w:hyperlink>
      <w:r>
        <w:rPr>
          <w:rFonts w:cs="Times New Roman"/>
          <w:szCs w:val="24"/>
        </w:rPr>
        <w:t xml:space="preserve"> )</w:t>
      </w:r>
    </w:p>
    <w:p w14:paraId="7496A6A5" w14:textId="77777777" w:rsidR="0057447F" w:rsidRDefault="0057447F" w:rsidP="0057447F">
      <w:pPr>
        <w:pStyle w:val="NoSpacing"/>
        <w:rPr>
          <w:rFonts w:cs="Times New Roman"/>
          <w:szCs w:val="24"/>
        </w:rPr>
      </w:pPr>
    </w:p>
    <w:p w14:paraId="52840080" w14:textId="77777777" w:rsidR="0057447F" w:rsidRDefault="0057447F" w:rsidP="0057447F">
      <w:pPr>
        <w:pStyle w:val="NoSpacing"/>
        <w:rPr>
          <w:rFonts w:cs="Times New Roman"/>
          <w:szCs w:val="24"/>
        </w:rPr>
      </w:pPr>
    </w:p>
    <w:p w14:paraId="2D141262" w14:textId="77777777" w:rsidR="0057447F" w:rsidRDefault="0057447F" w:rsidP="0057447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fldChar w:fldCharType="begin"/>
      </w:r>
      <w:r>
        <w:rPr>
          <w:rFonts w:cs="Times New Roman"/>
          <w:szCs w:val="24"/>
        </w:rPr>
        <w:instrText xml:space="preserve"> DATE \@ "d MMMM yyyy" </w:instrText>
      </w:r>
      <w:r>
        <w:rPr>
          <w:rFonts w:cs="Times New Roman"/>
          <w:szCs w:val="24"/>
        </w:rPr>
        <w:fldChar w:fldCharType="separate"/>
      </w:r>
      <w:r>
        <w:rPr>
          <w:rFonts w:cs="Times New Roman"/>
          <w:noProof/>
          <w:szCs w:val="24"/>
        </w:rPr>
        <w:t>15 March 2025</w:t>
      </w:r>
      <w:r>
        <w:rPr>
          <w:rFonts w:cs="Times New Roman"/>
          <w:szCs w:val="24"/>
        </w:rPr>
        <w:fldChar w:fldCharType="end"/>
      </w:r>
    </w:p>
    <w:p w14:paraId="569427A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1E1995" w14:textId="77777777" w:rsidR="0057447F" w:rsidRDefault="0057447F" w:rsidP="009139A6">
      <w:r>
        <w:separator/>
      </w:r>
    </w:p>
  </w:endnote>
  <w:endnote w:type="continuationSeparator" w:id="0">
    <w:p w14:paraId="2F3A3E3F" w14:textId="77777777" w:rsidR="0057447F" w:rsidRDefault="0057447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DC6D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546F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D361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C9206" w14:textId="77777777" w:rsidR="0057447F" w:rsidRDefault="0057447F" w:rsidP="009139A6">
      <w:r>
        <w:separator/>
      </w:r>
    </w:p>
  </w:footnote>
  <w:footnote w:type="continuationSeparator" w:id="0">
    <w:p w14:paraId="066B0E94" w14:textId="77777777" w:rsidR="0057447F" w:rsidRDefault="0057447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23AF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846E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EBCE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47F"/>
    <w:rsid w:val="000666E0"/>
    <w:rsid w:val="002510B7"/>
    <w:rsid w:val="00270799"/>
    <w:rsid w:val="0057447F"/>
    <w:rsid w:val="005C130B"/>
    <w:rsid w:val="00771D05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342F02"/>
  <w15:chartTrackingRefBased/>
  <w15:docId w15:val="{5C2D0CBF-6BC4-486D-9D35-0D68170DE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57447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ondonroll.or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2025-03-15T21:42:00Z</dcterms:created>
  <dcterms:modified xsi:type="dcterms:W3CDTF">2025-03-15T21:43:00Z</dcterms:modified>
</cp:coreProperties>
</file>