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73E87" w14:textId="77777777" w:rsidR="00D3742A" w:rsidRDefault="00D3742A" w:rsidP="00D3742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 WORCESTER</w:t>
      </w:r>
      <w:r>
        <w:rPr>
          <w:rFonts w:cs="Times New Roman"/>
          <w:szCs w:val="24"/>
        </w:rPr>
        <w:t xml:space="preserve">        (d.1440)</w:t>
      </w:r>
    </w:p>
    <w:p w14:paraId="5966BE66" w14:textId="77777777" w:rsidR="00D3742A" w:rsidRDefault="00D3742A" w:rsidP="00D3742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of York. Widow.</w:t>
      </w:r>
    </w:p>
    <w:p w14:paraId="55A32479" w14:textId="77777777" w:rsidR="00D3742A" w:rsidRDefault="00D3742A" w:rsidP="00D3742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</w:p>
    <w:p w14:paraId="6EBB127E" w14:textId="77777777" w:rsidR="00D3742A" w:rsidRDefault="00D3742A" w:rsidP="00D3742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</w:p>
    <w:p w14:paraId="19C15221" w14:textId="77777777" w:rsidR="00D3742A" w:rsidRDefault="00D3742A" w:rsidP="00D3742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= Thomas(q.v.)</w:t>
      </w:r>
    </w:p>
    <w:p w14:paraId="28787443" w14:textId="77777777" w:rsidR="00D3742A" w:rsidRDefault="00D3742A" w:rsidP="00D3742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(W.Y.R. p.187)</w:t>
      </w:r>
    </w:p>
    <w:p w14:paraId="3010F1A0" w14:textId="77777777" w:rsidR="00D3742A" w:rsidRDefault="00D3742A" w:rsidP="00D3742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</w:p>
    <w:p w14:paraId="15126550" w14:textId="77777777" w:rsidR="00D3742A" w:rsidRDefault="00D3742A" w:rsidP="00D3742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</w:p>
    <w:p w14:paraId="7DC56DE6" w14:textId="77777777" w:rsidR="00D3742A" w:rsidRDefault="00D3742A" w:rsidP="00D3742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Nov.1440</w:t>
      </w:r>
      <w:r>
        <w:rPr>
          <w:rFonts w:cs="Times New Roman"/>
          <w:szCs w:val="24"/>
        </w:rPr>
        <w:tab/>
        <w:t>Administration of her lands and possessions was granted.   (ibid.)</w:t>
      </w:r>
    </w:p>
    <w:p w14:paraId="1A160778" w14:textId="77777777" w:rsidR="00D3742A" w:rsidRDefault="00D3742A" w:rsidP="00D3742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</w:p>
    <w:p w14:paraId="5A294442" w14:textId="77777777" w:rsidR="00D3742A" w:rsidRDefault="00D3742A" w:rsidP="00D3742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</w:p>
    <w:p w14:paraId="7C2C849F" w14:textId="77777777" w:rsidR="00D3742A" w:rsidRDefault="00D3742A" w:rsidP="00D3742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29 April 2025</w:t>
      </w:r>
    </w:p>
    <w:p w14:paraId="4817EDF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890A7" w14:textId="77777777" w:rsidR="00D3742A" w:rsidRDefault="00D3742A" w:rsidP="009139A6">
      <w:r>
        <w:separator/>
      </w:r>
    </w:p>
  </w:endnote>
  <w:endnote w:type="continuationSeparator" w:id="0">
    <w:p w14:paraId="08DE268C" w14:textId="77777777" w:rsidR="00D3742A" w:rsidRDefault="00D3742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C4E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54CD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3345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5707A" w14:textId="77777777" w:rsidR="00D3742A" w:rsidRDefault="00D3742A" w:rsidP="009139A6">
      <w:r>
        <w:separator/>
      </w:r>
    </w:p>
  </w:footnote>
  <w:footnote w:type="continuationSeparator" w:id="0">
    <w:p w14:paraId="5BA5F4ED" w14:textId="77777777" w:rsidR="00D3742A" w:rsidRDefault="00D3742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6DCD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E2D7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DBB8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2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84DD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3742A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B7A7A"/>
  <w15:chartTrackingRefBased/>
  <w15:docId w15:val="{EA52396C-3D69-4027-B315-BA4E0B5E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2025-04-29T20:31:00Z</dcterms:created>
  <dcterms:modified xsi:type="dcterms:W3CDTF">2025-04-29T20:32:00Z</dcterms:modified>
</cp:coreProperties>
</file>