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F9D32" w14:textId="77777777" w:rsidR="007C53B2" w:rsidRDefault="007C53B2" w:rsidP="007C53B2">
      <w:pPr>
        <w:pStyle w:val="NoSpacing"/>
      </w:pPr>
      <w:r>
        <w:rPr>
          <w:u w:val="single"/>
        </w:rPr>
        <w:t>William WORCESTER</w:t>
      </w:r>
      <w:r>
        <w:t xml:space="preserve">       (fl.1478-80)</w:t>
      </w:r>
    </w:p>
    <w:p w14:paraId="597E486D" w14:textId="77777777" w:rsidR="007C53B2" w:rsidRDefault="007C53B2" w:rsidP="007C53B2">
      <w:pPr>
        <w:pStyle w:val="NoSpacing"/>
      </w:pPr>
      <w:r>
        <w:t>of Bristol.</w:t>
      </w:r>
    </w:p>
    <w:p w14:paraId="5CAD5F74" w14:textId="77777777" w:rsidR="007C53B2" w:rsidRDefault="007C53B2" w:rsidP="007C53B2">
      <w:pPr>
        <w:pStyle w:val="NoSpacing"/>
      </w:pPr>
    </w:p>
    <w:p w14:paraId="0233C787" w14:textId="77777777" w:rsidR="007C53B2" w:rsidRDefault="007C53B2" w:rsidP="007C53B2">
      <w:pPr>
        <w:pStyle w:val="NoSpacing"/>
      </w:pPr>
    </w:p>
    <w:p w14:paraId="177A261D" w14:textId="77777777" w:rsidR="007C53B2" w:rsidRDefault="007C53B2" w:rsidP="007C53B2">
      <w:pPr>
        <w:pStyle w:val="NoSpacing"/>
      </w:pPr>
      <w:r>
        <w:t xml:space="preserve">     Sep.1478</w:t>
      </w:r>
      <w:r>
        <w:tab/>
        <w:t xml:space="preserve">He was in Bodmin, visiting </w:t>
      </w:r>
      <w:proofErr w:type="gramStart"/>
      <w:r>
        <w:t>the Friars</w:t>
      </w:r>
      <w:proofErr w:type="gramEnd"/>
      <w:r>
        <w:t xml:space="preserve"> Minor.</w:t>
      </w:r>
    </w:p>
    <w:p w14:paraId="4414F67C" w14:textId="77777777" w:rsidR="007C53B2" w:rsidRDefault="007C53B2" w:rsidP="007C53B2">
      <w:pPr>
        <w:pStyle w:val="NoSpacing"/>
      </w:pPr>
      <w:r>
        <w:tab/>
      </w:r>
      <w:r>
        <w:tab/>
        <w:t xml:space="preserve">(“Late Medieval Bristol, Time Space and Power” by Peter Fleming published  </w:t>
      </w:r>
    </w:p>
    <w:p w14:paraId="7340DC9E" w14:textId="77777777" w:rsidR="007C53B2" w:rsidRDefault="007C53B2" w:rsidP="007C53B2">
      <w:pPr>
        <w:pStyle w:val="NoSpacing"/>
        <w:ind w:left="720" w:firstLine="720"/>
      </w:pPr>
      <w:r>
        <w:t>in 2024 by the Yorkist History Trust p.32)</w:t>
      </w:r>
    </w:p>
    <w:p w14:paraId="1A5C96FB" w14:textId="77777777" w:rsidR="007C53B2" w:rsidRDefault="007C53B2" w:rsidP="007C53B2">
      <w:pPr>
        <w:pStyle w:val="NoSpacing"/>
      </w:pPr>
      <w:r>
        <w:t>19 Sep.</w:t>
      </w:r>
      <w:r>
        <w:tab/>
        <w:t>He left Bodmin.   (ibid.)</w:t>
      </w:r>
    </w:p>
    <w:p w14:paraId="6D18DF24" w14:textId="77777777" w:rsidR="007C53B2" w:rsidRDefault="007C53B2" w:rsidP="007C53B2">
      <w:pPr>
        <w:pStyle w:val="NoSpacing"/>
      </w:pPr>
      <w:r>
        <w:t>29 Sep.</w:t>
      </w:r>
      <w:r>
        <w:tab/>
        <w:t>He arrived in Bristol.   (ibid.)</w:t>
      </w:r>
    </w:p>
    <w:p w14:paraId="6E355E9D" w14:textId="77777777" w:rsidR="007C53B2" w:rsidRDefault="007C53B2" w:rsidP="007C53B2">
      <w:pPr>
        <w:pStyle w:val="NoSpacing"/>
      </w:pPr>
      <w:r>
        <w:t>24 Sep.1480</w:t>
      </w:r>
      <w:r>
        <w:tab/>
        <w:t xml:space="preserve">He rode out from Bristol to the downs above </w:t>
      </w:r>
      <w:proofErr w:type="spellStart"/>
      <w:r>
        <w:t>St.Vincent’s</w:t>
      </w:r>
      <w:proofErr w:type="spellEnd"/>
      <w:r>
        <w:t xml:space="preserve"> rocks, to</w:t>
      </w:r>
    </w:p>
    <w:p w14:paraId="107B94AA" w14:textId="77777777" w:rsidR="007C53B2" w:rsidRDefault="007C53B2" w:rsidP="007C53B2">
      <w:pPr>
        <w:pStyle w:val="NoSpacing"/>
      </w:pPr>
      <w:r>
        <w:tab/>
      </w:r>
      <w:r>
        <w:tab/>
        <w:t xml:space="preserve">examine the iron age hill fort and </w:t>
      </w:r>
      <w:proofErr w:type="spellStart"/>
      <w:r>
        <w:t>Clipton</w:t>
      </w:r>
      <w:proofErr w:type="spellEnd"/>
      <w:r>
        <w:t xml:space="preserve"> Camp.</w:t>
      </w:r>
    </w:p>
    <w:p w14:paraId="7002F953" w14:textId="77777777" w:rsidR="007C53B2" w:rsidRDefault="007C53B2" w:rsidP="007C53B2">
      <w:pPr>
        <w:pStyle w:val="NoSpacing"/>
      </w:pPr>
      <w:r>
        <w:tab/>
      </w:r>
      <w:r>
        <w:tab/>
        <w:t>(ibid.p.26)</w:t>
      </w:r>
    </w:p>
    <w:p w14:paraId="3D23CE81" w14:textId="77777777" w:rsidR="007C53B2" w:rsidRDefault="007C53B2" w:rsidP="007C53B2">
      <w:pPr>
        <w:pStyle w:val="NoSpacing"/>
      </w:pPr>
    </w:p>
    <w:p w14:paraId="21B5ED54" w14:textId="77777777" w:rsidR="007C53B2" w:rsidRDefault="007C53B2" w:rsidP="007C53B2">
      <w:pPr>
        <w:pStyle w:val="NoSpacing"/>
      </w:pPr>
    </w:p>
    <w:p w14:paraId="5B5E6769" w14:textId="77777777" w:rsidR="007C53B2" w:rsidRDefault="007C53B2" w:rsidP="007C53B2">
      <w:pPr>
        <w:pStyle w:val="NoSpacing"/>
      </w:pPr>
      <w:r>
        <w:t>13 April 2025</w:t>
      </w:r>
    </w:p>
    <w:p w14:paraId="537B34D9" w14:textId="31B53CBF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5CF80" w14:textId="77777777" w:rsidR="007C53B2" w:rsidRDefault="007C53B2" w:rsidP="009139A6">
      <w:r>
        <w:separator/>
      </w:r>
    </w:p>
  </w:endnote>
  <w:endnote w:type="continuationSeparator" w:id="0">
    <w:p w14:paraId="1BA45C0E" w14:textId="77777777" w:rsidR="007C53B2" w:rsidRDefault="007C53B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9BA1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E7B2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F49A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488D9" w14:textId="77777777" w:rsidR="007C53B2" w:rsidRDefault="007C53B2" w:rsidP="009139A6">
      <w:r>
        <w:separator/>
      </w:r>
    </w:p>
  </w:footnote>
  <w:footnote w:type="continuationSeparator" w:id="0">
    <w:p w14:paraId="0EC27790" w14:textId="77777777" w:rsidR="007C53B2" w:rsidRDefault="007C53B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ECEA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580A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032E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3B2"/>
    <w:rsid w:val="000666E0"/>
    <w:rsid w:val="000A2E7A"/>
    <w:rsid w:val="001307AC"/>
    <w:rsid w:val="00190DFA"/>
    <w:rsid w:val="00225844"/>
    <w:rsid w:val="002510B7"/>
    <w:rsid w:val="00270799"/>
    <w:rsid w:val="002737D5"/>
    <w:rsid w:val="00357E4A"/>
    <w:rsid w:val="005C130B"/>
    <w:rsid w:val="007931B0"/>
    <w:rsid w:val="007C53B2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8D86F"/>
  <w15:chartTrackingRefBased/>
  <w15:docId w15:val="{37DE1A3D-D92A-4BD6-B093-06B56B297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6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3</cp:revision>
  <dcterms:created xsi:type="dcterms:W3CDTF">2025-04-20T18:59:00Z</dcterms:created>
  <dcterms:modified xsi:type="dcterms:W3CDTF">2025-04-20T19:05:00Z</dcterms:modified>
</cp:coreProperties>
</file>