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2F6D" w14:textId="4EDAAB39" w:rsidR="00CD59AE" w:rsidRDefault="00CD59AE" w:rsidP="00A123F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WORCEST</w:t>
      </w:r>
      <w:r w:rsidR="003A2285">
        <w:rPr>
          <w:rFonts w:cs="Times New Roman"/>
          <w:szCs w:val="24"/>
          <w:u w:val="single"/>
        </w:rPr>
        <w:t>RE</w:t>
      </w:r>
      <w:r>
        <w:rPr>
          <w:rFonts w:cs="Times New Roman"/>
          <w:szCs w:val="24"/>
        </w:rPr>
        <w:t xml:space="preserve">        (d.1433)</w:t>
      </w:r>
    </w:p>
    <w:p w14:paraId="43EA31E3" w14:textId="3227A56B" w:rsidR="00CD59AE" w:rsidRDefault="00CD59AE" w:rsidP="00A123F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7D40D483" w14:textId="77777777" w:rsidR="00CD59AE" w:rsidRDefault="00CD59AE" w:rsidP="00A123F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2E89EC2B" w14:textId="77777777" w:rsidR="00CD59AE" w:rsidRDefault="00CD59AE" w:rsidP="00A123F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3B651E1B" w14:textId="0FCB2BEE" w:rsidR="00CD59AE" w:rsidRDefault="00CD59AE" w:rsidP="00A123F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Thomas, </w:t>
      </w:r>
      <w:proofErr w:type="spellStart"/>
      <w:r>
        <w:rPr>
          <w:rFonts w:cs="Times New Roman"/>
          <w:szCs w:val="24"/>
        </w:rPr>
        <w:t>litster</w:t>
      </w:r>
      <w:proofErr w:type="spellEnd"/>
      <w:r>
        <w:rPr>
          <w:rFonts w:cs="Times New Roman"/>
          <w:szCs w:val="24"/>
        </w:rPr>
        <w:t>(q.v.).</w:t>
      </w:r>
    </w:p>
    <w:p w14:paraId="24FF4769" w14:textId="3E16AA26" w:rsidR="00CD59AE" w:rsidRDefault="00CD59AE" w:rsidP="00A123F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(W.Y.R. p.187)</w:t>
      </w:r>
    </w:p>
    <w:p w14:paraId="026169A9" w14:textId="77777777" w:rsidR="00CD59AE" w:rsidRDefault="00CD59AE" w:rsidP="00A123F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3DE86FEB" w14:textId="77777777" w:rsidR="00CD59AE" w:rsidRDefault="00CD59AE" w:rsidP="00A123F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236F49B5" w14:textId="2D82EB60" w:rsidR="00CD59AE" w:rsidRDefault="00CD59AE" w:rsidP="00A123F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27 Apr.1433</w:t>
      </w:r>
      <w:r>
        <w:rPr>
          <w:rFonts w:cs="Times New Roman"/>
          <w:szCs w:val="24"/>
        </w:rPr>
        <w:tab/>
        <w:t>Administration of her lands and possessions was granted.     (ibid.)</w:t>
      </w:r>
    </w:p>
    <w:p w14:paraId="32595C8B" w14:textId="77777777" w:rsidR="00CD59AE" w:rsidRDefault="00CD59AE" w:rsidP="00A123F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18E0A234" w14:textId="77777777" w:rsidR="00CD59AE" w:rsidRDefault="00CD59AE" w:rsidP="00A123F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3DFCD47F" w14:textId="10E8EAE9" w:rsidR="00CD59AE" w:rsidRDefault="00CD59AE" w:rsidP="00A123F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29 April 2025</w:t>
      </w:r>
    </w:p>
    <w:p w14:paraId="5F25CEEA" w14:textId="77777777" w:rsidR="00CD59AE" w:rsidRPr="00CD59AE" w:rsidRDefault="00CD59AE" w:rsidP="00A123F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76030DFB" w14:textId="77777777" w:rsidR="00CD59AE" w:rsidRPr="00CD59AE" w:rsidRDefault="00CD59AE" w:rsidP="00A123F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64CAE59E" w14:textId="77777777" w:rsidR="002F732D" w:rsidRDefault="002F732D" w:rsidP="00A123F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2F30B1E6" w14:textId="77777777" w:rsidR="002F732D" w:rsidRDefault="002F732D" w:rsidP="00A123F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0EFE2898" w14:textId="77777777" w:rsidR="002F732D" w:rsidRPr="002F732D" w:rsidRDefault="002F732D" w:rsidP="00A123F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7669A5F5" w14:textId="3BA14810" w:rsidR="003F28E6" w:rsidRPr="003F28E6" w:rsidRDefault="002567AD" w:rsidP="007D283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sectPr w:rsidR="003F28E6" w:rsidRPr="003F28E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36EAB" w14:textId="77777777" w:rsidR="0068044A" w:rsidRDefault="0068044A" w:rsidP="009139A6">
      <w:r>
        <w:separator/>
      </w:r>
    </w:p>
  </w:endnote>
  <w:endnote w:type="continuationSeparator" w:id="0">
    <w:p w14:paraId="6C8E244B" w14:textId="77777777" w:rsidR="0068044A" w:rsidRDefault="006804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8570" w14:textId="396A7A52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86340" w14:textId="77777777" w:rsidR="0068044A" w:rsidRDefault="0068044A" w:rsidP="009139A6">
      <w:r>
        <w:separator/>
      </w:r>
    </w:p>
  </w:footnote>
  <w:footnote w:type="continuationSeparator" w:id="0">
    <w:p w14:paraId="55320E4D" w14:textId="77777777" w:rsidR="0068044A" w:rsidRDefault="0068044A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4A"/>
    <w:rsid w:val="00037400"/>
    <w:rsid w:val="000666E0"/>
    <w:rsid w:val="000A2E7A"/>
    <w:rsid w:val="001307AC"/>
    <w:rsid w:val="00190DFA"/>
    <w:rsid w:val="001D26AC"/>
    <w:rsid w:val="002510B7"/>
    <w:rsid w:val="002567AD"/>
    <w:rsid w:val="00270799"/>
    <w:rsid w:val="002737D5"/>
    <w:rsid w:val="002F732D"/>
    <w:rsid w:val="00357E4A"/>
    <w:rsid w:val="003A2285"/>
    <w:rsid w:val="003F28E6"/>
    <w:rsid w:val="00450018"/>
    <w:rsid w:val="005C130B"/>
    <w:rsid w:val="00607F02"/>
    <w:rsid w:val="0068044A"/>
    <w:rsid w:val="007D2830"/>
    <w:rsid w:val="00826F5C"/>
    <w:rsid w:val="00884DD1"/>
    <w:rsid w:val="009139A6"/>
    <w:rsid w:val="009345A1"/>
    <w:rsid w:val="009411C2"/>
    <w:rsid w:val="009448BB"/>
    <w:rsid w:val="00946A41"/>
    <w:rsid w:val="00947624"/>
    <w:rsid w:val="00A123FA"/>
    <w:rsid w:val="00A3176C"/>
    <w:rsid w:val="00A47C87"/>
    <w:rsid w:val="00AE65F8"/>
    <w:rsid w:val="00B95836"/>
    <w:rsid w:val="00BA00AB"/>
    <w:rsid w:val="00C574FE"/>
    <w:rsid w:val="00C71834"/>
    <w:rsid w:val="00CB4ED9"/>
    <w:rsid w:val="00CD59AE"/>
    <w:rsid w:val="00D72F1F"/>
    <w:rsid w:val="00DE227A"/>
    <w:rsid w:val="00E61DA6"/>
    <w:rsid w:val="00EB3209"/>
    <w:rsid w:val="00ED7DFC"/>
    <w:rsid w:val="00F1178E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2E39"/>
  <w15:chartTrackingRefBased/>
  <w15:docId w15:val="{58D8861C-DD24-4C3A-AC86-93F5F4C3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804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588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2025-04-29T10:21:00Z</dcterms:created>
  <dcterms:modified xsi:type="dcterms:W3CDTF">2025-04-29T20:33:00Z</dcterms:modified>
</cp:coreProperties>
</file>