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4529" w14:textId="77777777" w:rsidR="00FC4AE4" w:rsidRDefault="00FC4AE4" w:rsidP="00FC4A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WORCESTRE, the elder</w:t>
      </w:r>
      <w:r>
        <w:rPr>
          <w:rFonts w:cs="Times New Roman"/>
          <w:szCs w:val="24"/>
        </w:rPr>
        <w:t xml:space="preserve">        (fl.1402)</w:t>
      </w:r>
    </w:p>
    <w:p w14:paraId="48510458" w14:textId="01A1BD68" w:rsidR="00FC4AE4" w:rsidRDefault="00FC4AE4" w:rsidP="00FC4A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672084A0" w14:textId="77777777" w:rsidR="00FC4AE4" w:rsidRDefault="00FC4AE4" w:rsidP="00FC4AE4">
      <w:pPr>
        <w:pStyle w:val="NoSpacing"/>
        <w:rPr>
          <w:rFonts w:cs="Times New Roman"/>
          <w:szCs w:val="24"/>
        </w:rPr>
      </w:pPr>
    </w:p>
    <w:p w14:paraId="658CD41A" w14:textId="77777777" w:rsidR="00FC4AE4" w:rsidRDefault="00FC4AE4" w:rsidP="00FC4A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Elizabeth, daughter of Matilda Botoner(q.v.).</w:t>
      </w:r>
    </w:p>
    <w:p w14:paraId="66B1CB73" w14:textId="77777777" w:rsidR="00FC4AE4" w:rsidRDefault="00FC4AE4" w:rsidP="00FC4A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p.77)</w:t>
      </w:r>
    </w:p>
    <w:p w14:paraId="4DD6EB18" w14:textId="77777777" w:rsidR="00FC4AE4" w:rsidRDefault="00FC4AE4" w:rsidP="00FC4AE4">
      <w:pPr>
        <w:pStyle w:val="NoSpacing"/>
        <w:rPr>
          <w:rFonts w:cs="Times New Roman"/>
          <w:szCs w:val="24"/>
        </w:rPr>
      </w:pPr>
    </w:p>
    <w:p w14:paraId="4905DC46" w14:textId="77777777" w:rsidR="00FC4AE4" w:rsidRDefault="00FC4AE4" w:rsidP="00FC4AE4">
      <w:pPr>
        <w:pStyle w:val="NoSpacing"/>
        <w:rPr>
          <w:rFonts w:cs="Times New Roman"/>
          <w:szCs w:val="24"/>
        </w:rPr>
      </w:pPr>
    </w:p>
    <w:p w14:paraId="00E03A22" w14:textId="77777777" w:rsidR="00FC4AE4" w:rsidRDefault="00FC4AE4" w:rsidP="00FC4A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1402</w:t>
      </w:r>
      <w:r>
        <w:rPr>
          <w:rFonts w:cs="Times New Roman"/>
          <w:szCs w:val="24"/>
        </w:rPr>
        <w:tab/>
        <w:t>He was a joint executor of the Will of Matilda Botoner(q.v.).   (ibid.)</w:t>
      </w:r>
    </w:p>
    <w:p w14:paraId="3522CF84" w14:textId="77777777" w:rsidR="00FC4AE4" w:rsidRDefault="00FC4AE4" w:rsidP="00FC4AE4">
      <w:pPr>
        <w:pStyle w:val="NoSpacing"/>
        <w:rPr>
          <w:rFonts w:cs="Times New Roman"/>
          <w:szCs w:val="24"/>
        </w:rPr>
      </w:pPr>
    </w:p>
    <w:p w14:paraId="137FD865" w14:textId="77777777" w:rsidR="00FC4AE4" w:rsidRDefault="00FC4AE4" w:rsidP="00FC4AE4">
      <w:pPr>
        <w:pStyle w:val="NoSpacing"/>
        <w:rPr>
          <w:rFonts w:cs="Times New Roman"/>
          <w:szCs w:val="24"/>
        </w:rPr>
      </w:pPr>
    </w:p>
    <w:p w14:paraId="2A9D46B7" w14:textId="77777777" w:rsidR="00FC4AE4" w:rsidRPr="006223D4" w:rsidRDefault="00FC4AE4" w:rsidP="00FC4A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79FBD9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4E39" w14:textId="77777777" w:rsidR="00FC4AE4" w:rsidRDefault="00FC4AE4" w:rsidP="009139A6">
      <w:r>
        <w:separator/>
      </w:r>
    </w:p>
  </w:endnote>
  <w:endnote w:type="continuationSeparator" w:id="0">
    <w:p w14:paraId="30965F83" w14:textId="77777777" w:rsidR="00FC4AE4" w:rsidRDefault="00FC4A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B5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4D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AE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DA8C" w14:textId="77777777" w:rsidR="00FC4AE4" w:rsidRDefault="00FC4AE4" w:rsidP="009139A6">
      <w:r>
        <w:separator/>
      </w:r>
    </w:p>
  </w:footnote>
  <w:footnote w:type="continuationSeparator" w:id="0">
    <w:p w14:paraId="14242CE2" w14:textId="77777777" w:rsidR="00FC4AE4" w:rsidRDefault="00FC4A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73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CF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41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E4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B6A"/>
  <w15:chartTrackingRefBased/>
  <w15:docId w15:val="{2D51F1F6-9F95-43A2-BAA4-33B1959F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2025-06-06T20:03:00Z</dcterms:created>
  <dcterms:modified xsi:type="dcterms:W3CDTF">2025-06-06T20:04:00Z</dcterms:modified>
</cp:coreProperties>
</file>