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4E4C3" w14:textId="77777777" w:rsidR="00262C06" w:rsidRDefault="00262C06" w:rsidP="00262C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WORDISWORTH</w:t>
      </w:r>
      <w:r>
        <w:rPr>
          <w:rFonts w:cs="Times New Roman"/>
          <w:szCs w:val="24"/>
        </w:rPr>
        <w:t xml:space="preserve">        (d.1495)</w:t>
      </w:r>
    </w:p>
    <w:p w14:paraId="20A8D0A7" w14:textId="77777777" w:rsidR="00262C06" w:rsidRDefault="00262C06" w:rsidP="00262C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Penistone.</w:t>
      </w:r>
    </w:p>
    <w:p w14:paraId="075958E9" w14:textId="77777777" w:rsidR="00262C06" w:rsidRDefault="00262C06" w:rsidP="00262C06">
      <w:pPr>
        <w:pStyle w:val="NoSpacing"/>
        <w:rPr>
          <w:rFonts w:cs="Times New Roman"/>
          <w:szCs w:val="24"/>
        </w:rPr>
      </w:pPr>
    </w:p>
    <w:p w14:paraId="09B485A4" w14:textId="77777777" w:rsidR="00262C06" w:rsidRDefault="00262C06" w:rsidP="00262C06">
      <w:pPr>
        <w:pStyle w:val="NoSpacing"/>
        <w:rPr>
          <w:rFonts w:cs="Times New Roman"/>
          <w:szCs w:val="24"/>
        </w:rPr>
      </w:pPr>
    </w:p>
    <w:p w14:paraId="6D779162" w14:textId="77777777" w:rsidR="00262C06" w:rsidRDefault="00262C06" w:rsidP="00262C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Jan.1495</w:t>
      </w:r>
      <w:r>
        <w:rPr>
          <w:rFonts w:cs="Times New Roman"/>
          <w:szCs w:val="24"/>
        </w:rPr>
        <w:tab/>
        <w:t>He made his Will.   (W.Y.R. p.187)</w:t>
      </w:r>
    </w:p>
    <w:p w14:paraId="1F114E45" w14:textId="77777777" w:rsidR="00262C06" w:rsidRDefault="00262C06" w:rsidP="00262C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Jun.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 (ibid.)</w:t>
      </w:r>
    </w:p>
    <w:p w14:paraId="75F475AB" w14:textId="77777777" w:rsidR="00262C06" w:rsidRDefault="00262C06" w:rsidP="00262C06">
      <w:pPr>
        <w:pStyle w:val="NoSpacing"/>
        <w:rPr>
          <w:rFonts w:cs="Times New Roman"/>
          <w:szCs w:val="24"/>
        </w:rPr>
      </w:pPr>
    </w:p>
    <w:p w14:paraId="3E5321B3" w14:textId="77777777" w:rsidR="00262C06" w:rsidRDefault="00262C06" w:rsidP="00262C06">
      <w:pPr>
        <w:pStyle w:val="NoSpacing"/>
        <w:rPr>
          <w:rFonts w:cs="Times New Roman"/>
          <w:szCs w:val="24"/>
        </w:rPr>
      </w:pPr>
    </w:p>
    <w:p w14:paraId="16409E2E" w14:textId="77777777" w:rsidR="00262C06" w:rsidRDefault="00262C06" w:rsidP="00262C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April 2025</w:t>
      </w:r>
    </w:p>
    <w:p w14:paraId="4D8F960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B4B8E" w14:textId="77777777" w:rsidR="00262C06" w:rsidRDefault="00262C06" w:rsidP="009139A6">
      <w:r>
        <w:separator/>
      </w:r>
    </w:p>
  </w:endnote>
  <w:endnote w:type="continuationSeparator" w:id="0">
    <w:p w14:paraId="4BDE2ACD" w14:textId="77777777" w:rsidR="00262C06" w:rsidRDefault="00262C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00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9B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95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FF7DE" w14:textId="77777777" w:rsidR="00262C06" w:rsidRDefault="00262C06" w:rsidP="009139A6">
      <w:r>
        <w:separator/>
      </w:r>
    </w:p>
  </w:footnote>
  <w:footnote w:type="continuationSeparator" w:id="0">
    <w:p w14:paraId="1A211CA7" w14:textId="77777777" w:rsidR="00262C06" w:rsidRDefault="00262C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6F2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F90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B3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06"/>
    <w:rsid w:val="000666E0"/>
    <w:rsid w:val="000A2E7A"/>
    <w:rsid w:val="001307AC"/>
    <w:rsid w:val="00190DFA"/>
    <w:rsid w:val="002510B7"/>
    <w:rsid w:val="00262C06"/>
    <w:rsid w:val="00270799"/>
    <w:rsid w:val="002737D5"/>
    <w:rsid w:val="00357E4A"/>
    <w:rsid w:val="005C130B"/>
    <w:rsid w:val="00826F5C"/>
    <w:rsid w:val="00884DD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0DDC"/>
  <w15:chartTrackingRefBased/>
  <w15:docId w15:val="{6406B4B0-7E5C-45C6-BE85-AB2A74A6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2025-04-29T20:52:00Z</dcterms:created>
  <dcterms:modified xsi:type="dcterms:W3CDTF">2025-04-29T20:52:00Z</dcterms:modified>
</cp:coreProperties>
</file>