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FF2C6" w14:textId="77777777" w:rsidR="0011623E" w:rsidRDefault="0011623E" w:rsidP="0011623E">
      <w:pPr>
        <w:pStyle w:val="NoSpacing"/>
      </w:pPr>
      <w:r>
        <w:rPr>
          <w:u w:val="single"/>
        </w:rPr>
        <w:t>Elizabeth de WORSELEY</w:t>
      </w:r>
      <w:r>
        <w:t xml:space="preserve">     </w:t>
      </w:r>
      <w:proofErr w:type="gramStart"/>
      <w:r>
        <w:t xml:space="preserve">   (</w:t>
      </w:r>
      <w:proofErr w:type="gramEnd"/>
      <w:r>
        <w:t>1446 – 1463)</w:t>
      </w:r>
    </w:p>
    <w:p w14:paraId="18219490" w14:textId="77777777" w:rsidR="0011623E" w:rsidRDefault="0011623E" w:rsidP="0011623E">
      <w:pPr>
        <w:pStyle w:val="NoSpacing"/>
      </w:pPr>
    </w:p>
    <w:p w14:paraId="5B4D0ABD" w14:textId="77777777" w:rsidR="0011623E" w:rsidRDefault="0011623E" w:rsidP="0011623E">
      <w:pPr>
        <w:pStyle w:val="NoSpacing"/>
      </w:pPr>
    </w:p>
    <w:p w14:paraId="35A1D7DE" w14:textId="77777777" w:rsidR="0011623E" w:rsidRDefault="0011623E" w:rsidP="0011623E">
      <w:pPr>
        <w:pStyle w:val="NoSpacing"/>
      </w:pPr>
      <w:r>
        <w:t>= Lawrence Shuttleworth(q.v.)</w:t>
      </w:r>
    </w:p>
    <w:p w14:paraId="1CE32602" w14:textId="77777777" w:rsidR="0011623E" w:rsidRDefault="0011623E" w:rsidP="0011623E">
      <w:pPr>
        <w:pStyle w:val="NoSpacing"/>
      </w:pPr>
      <w:r>
        <w:t>(UK and Ireland, Find A Grave Index, 1300’s – current)</w:t>
      </w:r>
    </w:p>
    <w:p w14:paraId="5135E3B5" w14:textId="77777777" w:rsidR="0011623E" w:rsidRDefault="0011623E" w:rsidP="0011623E">
      <w:pPr>
        <w:pStyle w:val="NoSpacing"/>
      </w:pPr>
      <w:r>
        <w:t>Son:    Nicholas.   (ibid.)</w:t>
      </w:r>
    </w:p>
    <w:p w14:paraId="1B6D6D73" w14:textId="77777777" w:rsidR="0011623E" w:rsidRDefault="0011623E" w:rsidP="0011623E">
      <w:pPr>
        <w:pStyle w:val="NoSpacing"/>
      </w:pPr>
    </w:p>
    <w:p w14:paraId="500C8E52" w14:textId="77777777" w:rsidR="0011623E" w:rsidRDefault="0011623E" w:rsidP="0011623E">
      <w:pPr>
        <w:pStyle w:val="NoSpacing"/>
      </w:pPr>
    </w:p>
    <w:p w14:paraId="0CBCCCD0" w14:textId="77777777" w:rsidR="0011623E" w:rsidRDefault="0011623E" w:rsidP="0011623E">
      <w:pPr>
        <w:pStyle w:val="NoSpacing"/>
      </w:pPr>
      <w:r>
        <w:tab/>
        <w:t>1446</w:t>
      </w:r>
      <w:r>
        <w:tab/>
        <w:t>Born in Blackburn, Lancashire.      (ibid.)</w:t>
      </w:r>
    </w:p>
    <w:p w14:paraId="420A060E" w14:textId="77777777" w:rsidR="0011623E" w:rsidRDefault="0011623E" w:rsidP="0011623E">
      <w:pPr>
        <w:pStyle w:val="NoSpacing"/>
      </w:pPr>
      <w:r>
        <w:tab/>
        <w:t>1463</w:t>
      </w:r>
      <w:r>
        <w:tab/>
        <w:t>Died in Gawthorpe, West Riding of Yorkshire.     (ibid.)</w:t>
      </w:r>
    </w:p>
    <w:p w14:paraId="15970D4C" w14:textId="77777777" w:rsidR="0011623E" w:rsidRDefault="0011623E" w:rsidP="0011623E">
      <w:pPr>
        <w:pStyle w:val="NoSpacing"/>
      </w:pPr>
    </w:p>
    <w:p w14:paraId="5EE5D7A7" w14:textId="77777777" w:rsidR="0011623E" w:rsidRDefault="0011623E" w:rsidP="0011623E">
      <w:pPr>
        <w:pStyle w:val="NoSpacing"/>
      </w:pPr>
    </w:p>
    <w:p w14:paraId="328F009A" w14:textId="77777777" w:rsidR="0011623E" w:rsidRDefault="0011623E" w:rsidP="0011623E">
      <w:pPr>
        <w:pStyle w:val="NoSpacing"/>
      </w:pPr>
      <w:r>
        <w:t>13 September 2024</w:t>
      </w:r>
    </w:p>
    <w:p w14:paraId="5EA8BD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65D20" w14:textId="77777777" w:rsidR="0011623E" w:rsidRDefault="0011623E" w:rsidP="009139A6">
      <w:r>
        <w:separator/>
      </w:r>
    </w:p>
  </w:endnote>
  <w:endnote w:type="continuationSeparator" w:id="0">
    <w:p w14:paraId="3E5D5856" w14:textId="77777777" w:rsidR="0011623E" w:rsidRDefault="001162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065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818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EC5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3DE17" w14:textId="77777777" w:rsidR="0011623E" w:rsidRDefault="0011623E" w:rsidP="009139A6">
      <w:r>
        <w:separator/>
      </w:r>
    </w:p>
  </w:footnote>
  <w:footnote w:type="continuationSeparator" w:id="0">
    <w:p w14:paraId="47FD674D" w14:textId="77777777" w:rsidR="0011623E" w:rsidRDefault="001162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DC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BD6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32C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3E"/>
    <w:rsid w:val="000666E0"/>
    <w:rsid w:val="0011623E"/>
    <w:rsid w:val="002510B7"/>
    <w:rsid w:val="00270799"/>
    <w:rsid w:val="005C130B"/>
    <w:rsid w:val="00826F5C"/>
    <w:rsid w:val="009139A6"/>
    <w:rsid w:val="009411C2"/>
    <w:rsid w:val="009448BB"/>
    <w:rsid w:val="00947624"/>
    <w:rsid w:val="009878A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5AAF3"/>
  <w15:chartTrackingRefBased/>
  <w15:docId w15:val="{DE500190-B3FA-43F6-A69F-CA32EC49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2024-09-13T18:53:00Z</dcterms:created>
  <dcterms:modified xsi:type="dcterms:W3CDTF">2024-09-13T18:54:00Z</dcterms:modified>
</cp:coreProperties>
</file>