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FC08" w14:textId="77777777" w:rsidR="0036278E" w:rsidRDefault="0036278E" w:rsidP="0036278E">
      <w:pPr>
        <w:pStyle w:val="NoSpacing"/>
      </w:pPr>
      <w:r>
        <w:rPr>
          <w:u w:val="single"/>
        </w:rPr>
        <w:t>John WORSOP</w:t>
      </w:r>
      <w:r>
        <w:t xml:space="preserve">        (d.1475-6)</w:t>
      </w:r>
    </w:p>
    <w:p w14:paraId="487CAB07" w14:textId="77777777" w:rsidR="0036278E" w:rsidRDefault="0036278E" w:rsidP="0036278E">
      <w:pPr>
        <w:pStyle w:val="NoSpacing"/>
      </w:pPr>
      <w:r>
        <w:t xml:space="preserve">Vicar-Choral of </w:t>
      </w:r>
      <w:proofErr w:type="spellStart"/>
      <w:r>
        <w:t>St.Mary</w:t>
      </w:r>
      <w:proofErr w:type="spellEnd"/>
      <w:r>
        <w:t>, Southwell, Nottinghamshire.</w:t>
      </w:r>
    </w:p>
    <w:p w14:paraId="71BA0993" w14:textId="77777777" w:rsidR="0036278E" w:rsidRDefault="0036278E" w:rsidP="0036278E">
      <w:pPr>
        <w:pStyle w:val="NoSpacing"/>
      </w:pPr>
    </w:p>
    <w:p w14:paraId="090E4B09" w14:textId="77777777" w:rsidR="0036278E" w:rsidRDefault="0036278E" w:rsidP="0036278E">
      <w:pPr>
        <w:pStyle w:val="NoSpacing"/>
      </w:pPr>
    </w:p>
    <w:p w14:paraId="04614ADA" w14:textId="77777777" w:rsidR="0036278E" w:rsidRDefault="0036278E" w:rsidP="0036278E">
      <w:pPr>
        <w:pStyle w:val="NoSpacing"/>
      </w:pPr>
      <w:r>
        <w:t>28 Dec.1475</w:t>
      </w:r>
      <w:r>
        <w:tab/>
        <w:t>He made his Will.    (W.Y.R. p.187)</w:t>
      </w:r>
    </w:p>
    <w:p w14:paraId="2381319D" w14:textId="77777777" w:rsidR="0036278E" w:rsidRDefault="0036278E" w:rsidP="0036278E">
      <w:pPr>
        <w:pStyle w:val="NoSpacing"/>
      </w:pPr>
      <w:r>
        <w:t>10 May1476</w:t>
      </w:r>
      <w:r>
        <w:tab/>
        <w:t>Probate of his Will.    (ibid.)</w:t>
      </w:r>
    </w:p>
    <w:p w14:paraId="2E591227" w14:textId="77777777" w:rsidR="0036278E" w:rsidRDefault="0036278E" w:rsidP="0036278E">
      <w:pPr>
        <w:pStyle w:val="NoSpacing"/>
      </w:pPr>
    </w:p>
    <w:p w14:paraId="2A1A2BE6" w14:textId="77777777" w:rsidR="0036278E" w:rsidRDefault="0036278E" w:rsidP="0036278E">
      <w:pPr>
        <w:pStyle w:val="NoSpacing"/>
      </w:pPr>
    </w:p>
    <w:p w14:paraId="4912E634" w14:textId="77777777" w:rsidR="0036278E" w:rsidRDefault="0036278E" w:rsidP="0036278E">
      <w:pPr>
        <w:pStyle w:val="NoSpacing"/>
      </w:pPr>
      <w:r>
        <w:t>6 May 2025</w:t>
      </w:r>
    </w:p>
    <w:p w14:paraId="7D256A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4A952" w14:textId="77777777" w:rsidR="0036278E" w:rsidRDefault="0036278E" w:rsidP="009139A6">
      <w:r>
        <w:separator/>
      </w:r>
    </w:p>
  </w:endnote>
  <w:endnote w:type="continuationSeparator" w:id="0">
    <w:p w14:paraId="1418DEC3" w14:textId="77777777" w:rsidR="0036278E" w:rsidRDefault="003627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E8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6C8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F42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2306" w14:textId="77777777" w:rsidR="0036278E" w:rsidRDefault="0036278E" w:rsidP="009139A6">
      <w:r>
        <w:separator/>
      </w:r>
    </w:p>
  </w:footnote>
  <w:footnote w:type="continuationSeparator" w:id="0">
    <w:p w14:paraId="5A23CEC3" w14:textId="77777777" w:rsidR="0036278E" w:rsidRDefault="003627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05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B7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7F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8E"/>
    <w:rsid w:val="000666E0"/>
    <w:rsid w:val="000A2E7A"/>
    <w:rsid w:val="001307AC"/>
    <w:rsid w:val="00190DFA"/>
    <w:rsid w:val="002510B7"/>
    <w:rsid w:val="00270799"/>
    <w:rsid w:val="002737D5"/>
    <w:rsid w:val="00357E4A"/>
    <w:rsid w:val="0036278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1549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F02B5"/>
  <w15:chartTrackingRefBased/>
  <w15:docId w15:val="{549EEB3C-4D23-4979-A8C5-BD61C0F1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2025-05-07T19:57:00Z</dcterms:created>
  <dcterms:modified xsi:type="dcterms:W3CDTF">2025-05-07T19:58:00Z</dcterms:modified>
</cp:coreProperties>
</file>