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589C0" w14:textId="77777777" w:rsidR="00167A65" w:rsidRDefault="00167A65" w:rsidP="00167A6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WORTHILLE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fl.1418)</w:t>
      </w:r>
    </w:p>
    <w:p w14:paraId="0EE28410" w14:textId="77777777" w:rsidR="00167A65" w:rsidRDefault="00167A65" w:rsidP="00167A6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Balliol College, Oxford University. </w:t>
      </w:r>
    </w:p>
    <w:p w14:paraId="22F11036" w14:textId="77777777" w:rsidR="00167A65" w:rsidRDefault="00167A65" w:rsidP="00167A65">
      <w:pPr>
        <w:pStyle w:val="NoSpacing"/>
        <w:jc w:val="both"/>
        <w:rPr>
          <w:rFonts w:cs="Times New Roman"/>
          <w:szCs w:val="24"/>
        </w:rPr>
      </w:pPr>
    </w:p>
    <w:p w14:paraId="1507BC84" w14:textId="77777777" w:rsidR="00167A65" w:rsidRDefault="00167A65" w:rsidP="00167A65">
      <w:pPr>
        <w:pStyle w:val="NoSpacing"/>
        <w:jc w:val="both"/>
        <w:rPr>
          <w:rFonts w:cs="Times New Roman"/>
          <w:szCs w:val="24"/>
        </w:rPr>
      </w:pPr>
    </w:p>
    <w:p w14:paraId="64D7BFB6" w14:textId="77777777" w:rsidR="00167A65" w:rsidRDefault="00167A65" w:rsidP="00167A6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>Proctor.</w:t>
      </w:r>
    </w:p>
    <w:p w14:paraId="43E285F4" w14:textId="77777777" w:rsidR="00167A65" w:rsidRDefault="00167A65" w:rsidP="00167A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p.279)</w:t>
      </w:r>
    </w:p>
    <w:p w14:paraId="6439BD80" w14:textId="77777777" w:rsidR="00167A65" w:rsidRDefault="00167A65" w:rsidP="00167A65">
      <w:pPr>
        <w:pStyle w:val="NoSpacing"/>
        <w:rPr>
          <w:rFonts w:cs="Times New Roman"/>
          <w:szCs w:val="24"/>
        </w:rPr>
      </w:pPr>
    </w:p>
    <w:p w14:paraId="1627CBDE" w14:textId="77777777" w:rsidR="00167A65" w:rsidRDefault="00167A65" w:rsidP="00167A65">
      <w:pPr>
        <w:pStyle w:val="NoSpacing"/>
        <w:rPr>
          <w:rFonts w:cs="Times New Roman"/>
          <w:szCs w:val="24"/>
        </w:rPr>
      </w:pPr>
    </w:p>
    <w:p w14:paraId="0FC4BA80" w14:textId="77777777" w:rsidR="00167A65" w:rsidRDefault="00167A65" w:rsidP="00167A6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3E95FE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6BAFA" w14:textId="77777777" w:rsidR="00167A65" w:rsidRDefault="00167A65" w:rsidP="009139A6">
      <w:r>
        <w:separator/>
      </w:r>
    </w:p>
  </w:endnote>
  <w:endnote w:type="continuationSeparator" w:id="0">
    <w:p w14:paraId="2DDEEC13" w14:textId="77777777" w:rsidR="00167A65" w:rsidRDefault="00167A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744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E3B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E2C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BA23D" w14:textId="77777777" w:rsidR="00167A65" w:rsidRDefault="00167A65" w:rsidP="009139A6">
      <w:r>
        <w:separator/>
      </w:r>
    </w:p>
  </w:footnote>
  <w:footnote w:type="continuationSeparator" w:id="0">
    <w:p w14:paraId="1AAE1C27" w14:textId="77777777" w:rsidR="00167A65" w:rsidRDefault="00167A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EAA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FF4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3C6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65"/>
    <w:rsid w:val="000666E0"/>
    <w:rsid w:val="001403F3"/>
    <w:rsid w:val="00167A6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2E9E"/>
  <w15:chartTrackingRefBased/>
  <w15:docId w15:val="{EE3231BB-4772-4455-AD9D-C20BA17B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2024-12-24T21:13:00Z</dcterms:created>
  <dcterms:modified xsi:type="dcterms:W3CDTF">2024-12-24T21:14:00Z</dcterms:modified>
</cp:coreProperties>
</file>