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7DA29" w14:textId="77777777" w:rsidR="00112AA7" w:rsidRDefault="00112AA7" w:rsidP="00112AA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WORTHINGTON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fl.1495)</w:t>
      </w:r>
    </w:p>
    <w:p w14:paraId="7E492EA2" w14:textId="77777777" w:rsidR="00112AA7" w:rsidRDefault="00112AA7" w:rsidP="00112AA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88EF197" w14:textId="77777777" w:rsidR="00112AA7" w:rsidRDefault="00112AA7" w:rsidP="00112AA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7ED707B1" w14:textId="77777777" w:rsidR="00112AA7" w:rsidRDefault="00112AA7" w:rsidP="00112AA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 xml:space="preserve">He made a plaint of debt against Richard </w:t>
      </w:r>
      <w:proofErr w:type="spellStart"/>
      <w:r>
        <w:rPr>
          <w:rFonts w:cs="Times New Roman"/>
          <w:szCs w:val="24"/>
        </w:rPr>
        <w:t>Stansfeld</w:t>
      </w:r>
      <w:proofErr w:type="spellEnd"/>
      <w:r>
        <w:rPr>
          <w:rFonts w:cs="Times New Roman"/>
          <w:szCs w:val="24"/>
        </w:rPr>
        <w:t xml:space="preserve"> of Gillingham(q.v.) and</w:t>
      </w:r>
    </w:p>
    <w:p w14:paraId="1A4F0957" w14:textId="77777777" w:rsidR="00112AA7" w:rsidRDefault="00112AA7" w:rsidP="00112AA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five others.</w:t>
      </w:r>
    </w:p>
    <w:p w14:paraId="652601C8" w14:textId="77777777" w:rsidR="00112AA7" w:rsidRDefault="00112AA7" w:rsidP="00112AA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E6D09">
          <w:rPr>
            <w:rStyle w:val="Hyperlink"/>
            <w:rFonts w:cs="Times New Roman"/>
            <w:szCs w:val="24"/>
          </w:rPr>
          <w:t>http://aalt.law.uh.edu/Indices/CP40Indices/CP40no931/CP40no931Pl.htm</w:t>
        </w:r>
      </w:hyperlink>
      <w:r>
        <w:rPr>
          <w:rFonts w:cs="Times New Roman"/>
          <w:szCs w:val="24"/>
        </w:rPr>
        <w:t xml:space="preserve"> )</w:t>
      </w:r>
    </w:p>
    <w:p w14:paraId="7E1F31D1" w14:textId="77777777" w:rsidR="00112AA7" w:rsidRDefault="00112AA7" w:rsidP="00112AA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DC708CE" w14:textId="77777777" w:rsidR="00112AA7" w:rsidRDefault="00112AA7" w:rsidP="00112AA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27A96D47" w14:textId="77777777" w:rsidR="00112AA7" w:rsidRDefault="00112AA7" w:rsidP="00112AA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7CD6A4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0EDBC" w14:textId="77777777" w:rsidR="00112AA7" w:rsidRDefault="00112AA7" w:rsidP="009139A6">
      <w:r>
        <w:separator/>
      </w:r>
    </w:p>
  </w:endnote>
  <w:endnote w:type="continuationSeparator" w:id="0">
    <w:p w14:paraId="1DA9EBC2" w14:textId="77777777" w:rsidR="00112AA7" w:rsidRDefault="00112A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A5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C1D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13E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2DE6B" w14:textId="77777777" w:rsidR="00112AA7" w:rsidRDefault="00112AA7" w:rsidP="009139A6">
      <w:r>
        <w:separator/>
      </w:r>
    </w:p>
  </w:footnote>
  <w:footnote w:type="continuationSeparator" w:id="0">
    <w:p w14:paraId="0544D8D3" w14:textId="77777777" w:rsidR="00112AA7" w:rsidRDefault="00112A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48B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738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5C6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A7"/>
    <w:rsid w:val="000666E0"/>
    <w:rsid w:val="00112AA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8BFC"/>
  <w15:chartTrackingRefBased/>
  <w15:docId w15:val="{BA71E010-DC68-41E7-8830-BB2984AE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2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31/CP40no93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2024-09-05T19:01:00Z</dcterms:created>
  <dcterms:modified xsi:type="dcterms:W3CDTF">2024-09-05T19:01:00Z</dcterms:modified>
</cp:coreProperties>
</file>