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31B65" w14:textId="77777777" w:rsidR="000C6E6A" w:rsidRDefault="000C6E6A" w:rsidP="000C6E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WORTHINGTON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29BEF8A4" w14:textId="77777777" w:rsidR="000C6E6A" w:rsidRDefault="000C6E6A" w:rsidP="000C6E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1E55644D" w14:textId="77777777" w:rsidR="000C6E6A" w:rsidRDefault="000C6E6A" w:rsidP="000C6E6A">
      <w:pPr>
        <w:pStyle w:val="NoSpacing"/>
        <w:rPr>
          <w:rFonts w:cs="Times New Roman"/>
          <w:szCs w:val="24"/>
        </w:rPr>
      </w:pPr>
    </w:p>
    <w:p w14:paraId="4CF5A4B4" w14:textId="77777777" w:rsidR="000C6E6A" w:rsidRDefault="000C6E6A" w:rsidP="000C6E6A">
      <w:pPr>
        <w:pStyle w:val="NoSpacing"/>
        <w:rPr>
          <w:rFonts w:cs="Times New Roman"/>
          <w:szCs w:val="24"/>
        </w:rPr>
      </w:pPr>
    </w:p>
    <w:p w14:paraId="06BC7937" w14:textId="77777777" w:rsidR="000C6E6A" w:rsidRDefault="000C6E6A" w:rsidP="000C6E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became a Freeman. He was a former apprentice of Eden </w:t>
      </w:r>
      <w:proofErr w:type="spellStart"/>
      <w:r>
        <w:rPr>
          <w:rFonts w:cs="Times New Roman"/>
          <w:szCs w:val="24"/>
        </w:rPr>
        <w:t>Rygon</w:t>
      </w:r>
      <w:proofErr w:type="spellEnd"/>
      <w:r>
        <w:rPr>
          <w:rFonts w:cs="Times New Roman"/>
          <w:szCs w:val="24"/>
        </w:rPr>
        <w:t xml:space="preserve"> of</w:t>
      </w:r>
    </w:p>
    <w:p w14:paraId="0782F512" w14:textId="77777777" w:rsidR="000C6E6A" w:rsidRDefault="000C6E6A" w:rsidP="000C6E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London, draper.</w:t>
      </w:r>
    </w:p>
    <w:p w14:paraId="46006EF5" w14:textId="77777777" w:rsidR="000C6E6A" w:rsidRDefault="000C6E6A" w:rsidP="000C6E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51BFB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19AD886B" w14:textId="77777777" w:rsidR="000C6E6A" w:rsidRDefault="000C6E6A" w:rsidP="000C6E6A">
      <w:pPr>
        <w:pStyle w:val="NoSpacing"/>
        <w:rPr>
          <w:rFonts w:cs="Times New Roman"/>
          <w:szCs w:val="24"/>
        </w:rPr>
      </w:pPr>
    </w:p>
    <w:p w14:paraId="31573B6D" w14:textId="77777777" w:rsidR="000C6E6A" w:rsidRDefault="000C6E6A" w:rsidP="000C6E6A">
      <w:pPr>
        <w:pStyle w:val="NoSpacing"/>
        <w:rPr>
          <w:rFonts w:cs="Times New Roman"/>
          <w:szCs w:val="24"/>
        </w:rPr>
      </w:pPr>
    </w:p>
    <w:p w14:paraId="7A8F942B" w14:textId="77777777" w:rsidR="000C6E6A" w:rsidRDefault="000C6E6A" w:rsidP="000C6E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October 2024</w:t>
      </w:r>
    </w:p>
    <w:p w14:paraId="1FD3284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A13BF" w14:textId="77777777" w:rsidR="000C6E6A" w:rsidRDefault="000C6E6A" w:rsidP="009139A6">
      <w:r>
        <w:separator/>
      </w:r>
    </w:p>
  </w:endnote>
  <w:endnote w:type="continuationSeparator" w:id="0">
    <w:p w14:paraId="68976BFF" w14:textId="77777777" w:rsidR="000C6E6A" w:rsidRDefault="000C6E6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57D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AC9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B9AB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B5192" w14:textId="77777777" w:rsidR="000C6E6A" w:rsidRDefault="000C6E6A" w:rsidP="009139A6">
      <w:r>
        <w:separator/>
      </w:r>
    </w:p>
  </w:footnote>
  <w:footnote w:type="continuationSeparator" w:id="0">
    <w:p w14:paraId="6EE2CA41" w14:textId="77777777" w:rsidR="000C6E6A" w:rsidRDefault="000C6E6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67C0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2438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B044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6A"/>
    <w:rsid w:val="000666E0"/>
    <w:rsid w:val="000C6E6A"/>
    <w:rsid w:val="002510B7"/>
    <w:rsid w:val="00270799"/>
    <w:rsid w:val="003634F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E195F"/>
  <w15:chartTrackingRefBased/>
  <w15:docId w15:val="{2C5056F9-3898-48D1-B031-EC32BED0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C6E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2024-10-29T15:41:00Z</dcterms:created>
  <dcterms:modified xsi:type="dcterms:W3CDTF">2024-10-29T15:43:00Z</dcterms:modified>
</cp:coreProperties>
</file>