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DFA5F3" w14:textId="77777777" w:rsidR="009E6EB6" w:rsidRDefault="009E6EB6" w:rsidP="009E6EB6">
      <w:pPr>
        <w:pStyle w:val="NoSpacing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8028"/>
        </w:tabs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John WORTHYNGTON</w:t>
      </w:r>
      <w:r>
        <w:rPr>
          <w:rFonts w:cs="Times New Roman"/>
          <w:szCs w:val="24"/>
        </w:rPr>
        <w:t xml:space="preserve">        (fl.1439)</w:t>
      </w:r>
    </w:p>
    <w:p w14:paraId="2DEE4766" w14:textId="77777777" w:rsidR="009E6EB6" w:rsidRDefault="009E6EB6" w:rsidP="009E6EB6">
      <w:pPr>
        <w:pStyle w:val="NoSpacing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8028"/>
        </w:tabs>
        <w:rPr>
          <w:rFonts w:cs="Times New Roman"/>
          <w:szCs w:val="24"/>
        </w:rPr>
      </w:pPr>
    </w:p>
    <w:p w14:paraId="2935F204" w14:textId="77777777" w:rsidR="009E6EB6" w:rsidRDefault="009E6EB6" w:rsidP="009E6EB6">
      <w:pPr>
        <w:pStyle w:val="NoSpacing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8028"/>
        </w:tabs>
        <w:rPr>
          <w:rFonts w:cs="Times New Roman"/>
          <w:szCs w:val="24"/>
        </w:rPr>
      </w:pPr>
    </w:p>
    <w:p w14:paraId="159254C1" w14:textId="77777777" w:rsidR="009E6EB6" w:rsidRDefault="009E6EB6" w:rsidP="009E6EB6">
      <w:pPr>
        <w:pStyle w:val="NoSpacing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8028"/>
        </w:tabs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  3 Jun.</w:t>
      </w:r>
      <w:r>
        <w:rPr>
          <w:rFonts w:cs="Times New Roman"/>
          <w:szCs w:val="24"/>
        </w:rPr>
        <w:tab/>
        <w:t>1439</w:t>
      </w:r>
      <w:r>
        <w:rPr>
          <w:rFonts w:cs="Times New Roman"/>
          <w:szCs w:val="24"/>
        </w:rPr>
        <w:tab/>
        <w:t xml:space="preserve">He was a juror on the inquisition </w:t>
      </w:r>
      <w:proofErr w:type="gramStart"/>
      <w:r>
        <w:rPr>
          <w:rFonts w:cs="Times New Roman"/>
          <w:szCs w:val="24"/>
        </w:rPr>
        <w:t>post mortem</w:t>
      </w:r>
      <w:proofErr w:type="gramEnd"/>
      <w:r>
        <w:rPr>
          <w:rFonts w:cs="Times New Roman"/>
          <w:szCs w:val="24"/>
        </w:rPr>
        <w:t xml:space="preserve"> held in Nottingham</w:t>
      </w:r>
    </w:p>
    <w:p w14:paraId="29CA26AA" w14:textId="77777777" w:rsidR="009E6EB6" w:rsidRDefault="009E6EB6" w:rsidP="009E6EB6">
      <w:pPr>
        <w:pStyle w:val="NoSpacing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8028"/>
        </w:tabs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 xml:space="preserve">into </w:t>
      </w:r>
      <w:proofErr w:type="gramStart"/>
      <w:r>
        <w:rPr>
          <w:rFonts w:cs="Times New Roman"/>
          <w:szCs w:val="24"/>
        </w:rPr>
        <w:t>lands</w:t>
      </w:r>
      <w:proofErr w:type="gramEnd"/>
      <w:r>
        <w:rPr>
          <w:rFonts w:cs="Times New Roman"/>
          <w:szCs w:val="24"/>
        </w:rPr>
        <w:t xml:space="preserve"> of William Eland(q.v.).</w:t>
      </w:r>
    </w:p>
    <w:p w14:paraId="4B3A0439" w14:textId="77777777" w:rsidR="009E6EB6" w:rsidRDefault="009E6EB6" w:rsidP="009E6EB6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 xml:space="preserve">(“Calendar of Inquisitions </w:t>
      </w:r>
      <w:proofErr w:type="gramStart"/>
      <w:r>
        <w:rPr>
          <w:rFonts w:cs="Times New Roman"/>
          <w:szCs w:val="24"/>
        </w:rPr>
        <w:t>Post Mortem</w:t>
      </w:r>
      <w:proofErr w:type="gramEnd"/>
      <w:r>
        <w:rPr>
          <w:rFonts w:cs="Times New Roman"/>
          <w:szCs w:val="24"/>
        </w:rPr>
        <w:t xml:space="preserve"> </w:t>
      </w:r>
      <w:proofErr w:type="spellStart"/>
      <w:r>
        <w:rPr>
          <w:rFonts w:cs="Times New Roman"/>
          <w:szCs w:val="24"/>
        </w:rPr>
        <w:t>vol.XXV</w:t>
      </w:r>
      <w:proofErr w:type="spellEnd"/>
      <w:r>
        <w:rPr>
          <w:rFonts w:cs="Times New Roman"/>
          <w:szCs w:val="24"/>
        </w:rPr>
        <w:t xml:space="preserve"> (1437-1442) ed. Claire Noble,</w:t>
      </w:r>
    </w:p>
    <w:p w14:paraId="0BC0EEF4" w14:textId="77777777" w:rsidR="009E6EB6" w:rsidRDefault="009E6EB6" w:rsidP="009E6EB6">
      <w:pPr>
        <w:pStyle w:val="NoSpacing"/>
        <w:ind w:left="720" w:firstLine="720"/>
        <w:rPr>
          <w:rFonts w:cs="Times New Roman"/>
          <w:szCs w:val="24"/>
        </w:rPr>
      </w:pPr>
      <w:r>
        <w:rPr>
          <w:rFonts w:cs="Times New Roman"/>
          <w:szCs w:val="24"/>
        </w:rPr>
        <w:t>pub. by the Boydell Press p.100)</w:t>
      </w:r>
    </w:p>
    <w:p w14:paraId="039BBDDE" w14:textId="77777777" w:rsidR="009E6EB6" w:rsidRDefault="009E6EB6" w:rsidP="009E6EB6">
      <w:pPr>
        <w:pStyle w:val="NoSpacing"/>
        <w:ind w:left="720" w:firstLine="720"/>
        <w:rPr>
          <w:rFonts w:cs="Times New Roman"/>
          <w:szCs w:val="24"/>
        </w:rPr>
      </w:pPr>
    </w:p>
    <w:p w14:paraId="08CF9C1C" w14:textId="77777777" w:rsidR="009E6EB6" w:rsidRDefault="009E6EB6" w:rsidP="009E6EB6">
      <w:pPr>
        <w:pStyle w:val="NoSpacing"/>
        <w:rPr>
          <w:rFonts w:cs="Times New Roman"/>
          <w:szCs w:val="24"/>
        </w:rPr>
      </w:pPr>
    </w:p>
    <w:p w14:paraId="1FA482F7" w14:textId="77777777" w:rsidR="009E6EB6" w:rsidRDefault="009E6EB6" w:rsidP="009E6EB6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fldChar w:fldCharType="begin"/>
      </w:r>
      <w:r>
        <w:rPr>
          <w:rFonts w:cs="Times New Roman"/>
          <w:szCs w:val="24"/>
        </w:rPr>
        <w:instrText xml:space="preserve"> DATE \@ "d MMMM yyyy" </w:instrText>
      </w:r>
      <w:r>
        <w:rPr>
          <w:rFonts w:cs="Times New Roman"/>
          <w:szCs w:val="24"/>
        </w:rPr>
        <w:fldChar w:fldCharType="separate"/>
      </w:r>
      <w:r>
        <w:rPr>
          <w:rFonts w:cs="Times New Roman"/>
          <w:noProof/>
          <w:szCs w:val="24"/>
        </w:rPr>
        <w:t>27 March 2025</w:t>
      </w:r>
      <w:r>
        <w:rPr>
          <w:rFonts w:cs="Times New Roman"/>
          <w:szCs w:val="24"/>
        </w:rPr>
        <w:fldChar w:fldCharType="end"/>
      </w:r>
    </w:p>
    <w:p w14:paraId="4A41590D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E3CA8D" w14:textId="77777777" w:rsidR="009E6EB6" w:rsidRDefault="009E6EB6" w:rsidP="009139A6">
      <w:r>
        <w:separator/>
      </w:r>
    </w:p>
  </w:endnote>
  <w:endnote w:type="continuationSeparator" w:id="0">
    <w:p w14:paraId="100A4A00" w14:textId="77777777" w:rsidR="009E6EB6" w:rsidRDefault="009E6EB6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8A3B9B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6E23CA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>Compilation copyright I.S.Rogers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A81653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138B65" w14:textId="77777777" w:rsidR="009E6EB6" w:rsidRDefault="009E6EB6" w:rsidP="009139A6">
      <w:r>
        <w:separator/>
      </w:r>
    </w:p>
  </w:footnote>
  <w:footnote w:type="continuationSeparator" w:id="0">
    <w:p w14:paraId="7BC0063B" w14:textId="77777777" w:rsidR="009E6EB6" w:rsidRDefault="009E6EB6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B8FBD3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38D7B9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17AC7C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6EB6"/>
    <w:rsid w:val="000666E0"/>
    <w:rsid w:val="000A2E7A"/>
    <w:rsid w:val="00190DFA"/>
    <w:rsid w:val="002510B7"/>
    <w:rsid w:val="00270799"/>
    <w:rsid w:val="00357E4A"/>
    <w:rsid w:val="005C130B"/>
    <w:rsid w:val="007D2C1E"/>
    <w:rsid w:val="00826F5C"/>
    <w:rsid w:val="009139A6"/>
    <w:rsid w:val="009411C2"/>
    <w:rsid w:val="009448BB"/>
    <w:rsid w:val="00947624"/>
    <w:rsid w:val="009E6EB6"/>
    <w:rsid w:val="00A3176C"/>
    <w:rsid w:val="00A47C87"/>
    <w:rsid w:val="00AE65F8"/>
    <w:rsid w:val="00BA00AB"/>
    <w:rsid w:val="00C71834"/>
    <w:rsid w:val="00CB4ED9"/>
    <w:rsid w:val="00DE227A"/>
    <w:rsid w:val="00E61DA6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1C2FBD"/>
  <w15:chartTrackingRefBased/>
  <w15:docId w15:val="{81BE6338-74D6-4FA7-8451-1941FC09BB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0</TotalTime>
  <Pages>1</Pages>
  <Words>45</Words>
  <Characters>262</Characters>
  <Application>Microsoft Office Word</Application>
  <DocSecurity>0</DocSecurity>
  <Lines>2</Lines>
  <Paragraphs>1</Paragraphs>
  <ScaleCrop>false</ScaleCrop>
  <Company/>
  <LinksUpToDate>false</LinksUpToDate>
  <CharactersWithSpaces>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2025-03-28T09:07:00Z</dcterms:created>
  <dcterms:modified xsi:type="dcterms:W3CDTF">2025-03-28T09:07:00Z</dcterms:modified>
</cp:coreProperties>
</file>